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15CB" w14:textId="77777777" w:rsidR="004E7AFD" w:rsidRPr="008E1865" w:rsidRDefault="004E7AFD">
      <w:pPr>
        <w:rPr>
          <w:rFonts w:ascii="Arial" w:hAnsi="Arial" w:cs="Arial"/>
        </w:rPr>
      </w:pPr>
    </w:p>
    <w:p w14:paraId="09E006E2" w14:textId="77777777" w:rsidR="00EA357E" w:rsidRPr="008E1865" w:rsidRDefault="00D14276" w:rsidP="004F317E">
      <w:pPr>
        <w:pStyle w:val="SOPHeading1"/>
        <w:spacing w:before="120" w:after="120" w:line="480" w:lineRule="auto"/>
        <w:rPr>
          <w:rFonts w:ascii="Arial" w:hAnsi="Arial" w:cs="Arial"/>
          <w:color w:val="002060"/>
        </w:rPr>
      </w:pPr>
      <w:r w:rsidRPr="008E1865">
        <w:rPr>
          <w:rFonts w:ascii="Arial" w:hAnsi="Arial" w:cs="Arial"/>
          <w:color w:val="002060"/>
        </w:rPr>
        <w:t>JOB DESCRIPTION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806"/>
        <w:gridCol w:w="1628"/>
        <w:gridCol w:w="2047"/>
      </w:tblGrid>
      <w:tr w:rsidR="00EA357E" w:rsidRPr="00CC5E8B" w14:paraId="16CEF3ED" w14:textId="77777777" w:rsidTr="00F73E49">
        <w:trPr>
          <w:jc w:val="center"/>
        </w:trPr>
        <w:tc>
          <w:tcPr>
            <w:tcW w:w="1406" w:type="pct"/>
            <w:shd w:val="clear" w:color="auto" w:fill="E0E0E0"/>
          </w:tcPr>
          <w:p w14:paraId="7274C26C" w14:textId="77777777" w:rsidR="00EA357E" w:rsidRPr="000330C7" w:rsidRDefault="008E1865" w:rsidP="00EF64E6">
            <w:pPr>
              <w:pStyle w:val="SOPHeading2"/>
              <w:rPr>
                <w:rFonts w:ascii="Arial" w:hAnsi="Arial" w:cs="Arial"/>
                <w:color w:val="17365D" w:themeColor="text2" w:themeShade="BF"/>
              </w:rPr>
            </w:pPr>
            <w:r w:rsidRPr="000330C7">
              <w:rPr>
                <w:rFonts w:ascii="Arial" w:hAnsi="Arial" w:cs="Arial"/>
                <w:color w:val="17365D" w:themeColor="text2" w:themeShade="BF"/>
              </w:rPr>
              <w:t>POSITION</w:t>
            </w:r>
          </w:p>
        </w:tc>
        <w:tc>
          <w:tcPr>
            <w:tcW w:w="3594" w:type="pct"/>
            <w:gridSpan w:val="3"/>
            <w:shd w:val="clear" w:color="auto" w:fill="E0E0E0"/>
          </w:tcPr>
          <w:p w14:paraId="04539D87" w14:textId="00ED63BD" w:rsidR="00EA357E" w:rsidRPr="000330C7" w:rsidRDefault="004C27C2" w:rsidP="00F9153C">
            <w:pPr>
              <w:pStyle w:val="SOPHeading2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17365D" w:themeColor="text2" w:themeShade="BF"/>
                <w:sz w:val="24"/>
                <w:szCs w:val="24"/>
              </w:rPr>
              <w:t>OPERATION</w:t>
            </w:r>
            <w:r w:rsidR="00AD563D">
              <w:rPr>
                <w:rFonts w:ascii="Arial" w:hAnsi="Arial" w:cs="Arial"/>
                <w:caps/>
                <w:color w:val="17365D" w:themeColor="text2" w:themeShade="BF"/>
                <w:sz w:val="24"/>
                <w:szCs w:val="24"/>
              </w:rPr>
              <w:t xml:space="preserve"> </w:t>
            </w:r>
            <w:r w:rsidR="00B237C3" w:rsidRPr="000330C7">
              <w:rPr>
                <w:rFonts w:ascii="Arial" w:hAnsi="Arial" w:cs="Arial"/>
                <w:caps/>
                <w:color w:val="17365D" w:themeColor="text2" w:themeShade="BF"/>
                <w:sz w:val="24"/>
                <w:szCs w:val="24"/>
              </w:rPr>
              <w:t>MANAGER</w:t>
            </w:r>
          </w:p>
        </w:tc>
      </w:tr>
      <w:tr w:rsidR="00EA357E" w:rsidRPr="00CC5E8B" w14:paraId="19E7EF78" w14:textId="77777777" w:rsidTr="00F73E49">
        <w:trPr>
          <w:jc w:val="center"/>
        </w:trPr>
        <w:tc>
          <w:tcPr>
            <w:tcW w:w="1406" w:type="pct"/>
            <w:shd w:val="clear" w:color="auto" w:fill="auto"/>
          </w:tcPr>
          <w:p w14:paraId="1C708133" w14:textId="77777777" w:rsidR="00EA357E" w:rsidRPr="008F3DF5" w:rsidRDefault="00EA357E" w:rsidP="00EF64E6">
            <w:pPr>
              <w:pStyle w:val="SOPNormalTable"/>
              <w:rPr>
                <w:rFonts w:ascii="Arial" w:hAnsi="Arial" w:cs="Arial"/>
                <w:sz w:val="24"/>
                <w:szCs w:val="24"/>
              </w:rPr>
            </w:pPr>
            <w:r w:rsidRPr="008F3DF5">
              <w:rPr>
                <w:rFonts w:ascii="Arial" w:hAnsi="Arial" w:cs="Arial"/>
                <w:sz w:val="24"/>
                <w:szCs w:val="24"/>
              </w:rPr>
              <w:t>Department</w:t>
            </w:r>
          </w:p>
        </w:tc>
        <w:tc>
          <w:tcPr>
            <w:tcW w:w="3594" w:type="pct"/>
            <w:gridSpan w:val="3"/>
            <w:shd w:val="clear" w:color="auto" w:fill="auto"/>
          </w:tcPr>
          <w:p w14:paraId="23193A8D" w14:textId="64D984B2" w:rsidR="00EA357E" w:rsidRPr="008F3DF5" w:rsidRDefault="008F3DF5" w:rsidP="008F3DF5">
            <w:pPr>
              <w:rPr>
                <w:rFonts w:ascii="Arial" w:hAnsi="Arial" w:cs="Arial"/>
                <w:sz w:val="24"/>
                <w:szCs w:val="24"/>
              </w:rPr>
            </w:pPr>
            <w:r w:rsidRPr="008F3DF5">
              <w:rPr>
                <w:rFonts w:ascii="Arial" w:hAnsi="Arial" w:cs="Arial"/>
                <w:sz w:val="24"/>
                <w:szCs w:val="24"/>
              </w:rPr>
              <w:t>Operation</w:t>
            </w:r>
            <w:r w:rsidR="004F5CD6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EA357E" w:rsidRPr="00CC5E8B" w14:paraId="5A6B648E" w14:textId="77777777" w:rsidTr="00F73E49">
        <w:trPr>
          <w:jc w:val="center"/>
        </w:trPr>
        <w:tc>
          <w:tcPr>
            <w:tcW w:w="1406" w:type="pct"/>
            <w:shd w:val="clear" w:color="auto" w:fill="auto"/>
          </w:tcPr>
          <w:p w14:paraId="71DA8391" w14:textId="77777777" w:rsidR="00EA357E" w:rsidRPr="008F3DF5" w:rsidRDefault="00446486" w:rsidP="00FC0D68">
            <w:pPr>
              <w:pStyle w:val="SOPNormalTable"/>
              <w:rPr>
                <w:rFonts w:ascii="Arial" w:hAnsi="Arial" w:cs="Arial"/>
                <w:sz w:val="24"/>
                <w:szCs w:val="24"/>
              </w:rPr>
            </w:pPr>
            <w:r w:rsidRPr="008F3DF5">
              <w:rPr>
                <w:rFonts w:ascii="Arial" w:hAnsi="Arial" w:cs="Arial"/>
                <w:sz w:val="24"/>
                <w:szCs w:val="24"/>
              </w:rPr>
              <w:t>Approved by</w:t>
            </w:r>
          </w:p>
        </w:tc>
        <w:tc>
          <w:tcPr>
            <w:tcW w:w="1556" w:type="pct"/>
            <w:shd w:val="clear" w:color="auto" w:fill="auto"/>
          </w:tcPr>
          <w:p w14:paraId="66F63B9F" w14:textId="3B3F8E3B" w:rsidR="00EA357E" w:rsidRPr="00C80B68" w:rsidRDefault="00C80B68" w:rsidP="008F3D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80B68">
              <w:rPr>
                <w:rFonts w:ascii="Arial" w:hAnsi="Arial" w:cs="Arial"/>
                <w:bCs/>
                <w:sz w:val="24"/>
                <w:szCs w:val="24"/>
              </w:rPr>
              <w:t>Peter Chabot</w:t>
            </w:r>
          </w:p>
        </w:tc>
        <w:tc>
          <w:tcPr>
            <w:tcW w:w="903" w:type="pct"/>
            <w:shd w:val="clear" w:color="auto" w:fill="auto"/>
          </w:tcPr>
          <w:p w14:paraId="0F5A3CF9" w14:textId="77777777" w:rsidR="00EA357E" w:rsidRPr="008F3DF5" w:rsidRDefault="00EA357E" w:rsidP="00EF64E6">
            <w:pPr>
              <w:pStyle w:val="SOPNormalTable"/>
              <w:rPr>
                <w:rFonts w:ascii="Arial" w:hAnsi="Arial" w:cs="Arial"/>
                <w:sz w:val="24"/>
                <w:szCs w:val="24"/>
              </w:rPr>
            </w:pPr>
            <w:r w:rsidRPr="008F3DF5">
              <w:rPr>
                <w:rFonts w:ascii="Arial" w:hAnsi="Arial" w:cs="Arial"/>
                <w:sz w:val="24"/>
                <w:szCs w:val="24"/>
              </w:rPr>
              <w:t>Date Modified</w:t>
            </w:r>
          </w:p>
        </w:tc>
        <w:tc>
          <w:tcPr>
            <w:tcW w:w="1135" w:type="pct"/>
            <w:shd w:val="clear" w:color="auto" w:fill="auto"/>
          </w:tcPr>
          <w:p w14:paraId="13E1D9C0" w14:textId="4FFBC3F2" w:rsidR="00EA357E" w:rsidRPr="008F3DF5" w:rsidRDefault="00EA357E" w:rsidP="00EF64E6">
            <w:pPr>
              <w:pStyle w:val="SOPNormalTable"/>
              <w:rPr>
                <w:rFonts w:ascii="Arial" w:hAnsi="Arial" w:cs="Arial"/>
                <w:sz w:val="24"/>
                <w:szCs w:val="24"/>
              </w:rPr>
            </w:pPr>
            <w:r w:rsidRPr="008F3DF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F3DF5">
              <w:rPr>
                <w:rFonts w:ascii="Arial" w:hAnsi="Arial" w:cs="Arial"/>
                <w:sz w:val="24"/>
                <w:szCs w:val="24"/>
              </w:rPr>
              <w:instrText xml:space="preserve"> SAVEDATE  \@ "d MMMM yyyy"  \* MERGEFORMAT </w:instrText>
            </w:r>
            <w:r w:rsidRPr="008F3DF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80991">
              <w:rPr>
                <w:rFonts w:ascii="Arial" w:hAnsi="Arial" w:cs="Arial"/>
                <w:sz w:val="24"/>
                <w:szCs w:val="24"/>
              </w:rPr>
              <w:t>23 January 2025</w:t>
            </w:r>
            <w:r w:rsidRPr="008F3DF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357E" w:rsidRPr="00CC5E8B" w14:paraId="78066F27" w14:textId="77777777" w:rsidTr="00F73E4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0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64FD7233" w14:textId="77777777" w:rsidR="00EA357E" w:rsidRPr="00CC5E8B" w:rsidRDefault="00F37A6C" w:rsidP="00F73E49">
            <w:pPr>
              <w:pStyle w:val="SOPHeading3"/>
              <w:ind w:left="108"/>
              <w:rPr>
                <w:rFonts w:ascii="Arial" w:hAnsi="Arial" w:cs="Arial"/>
                <w:color w:val="B49200"/>
                <w:sz w:val="24"/>
                <w:szCs w:val="24"/>
              </w:rPr>
            </w:pPr>
            <w:r w:rsidRPr="00CC5E8B">
              <w:rPr>
                <w:rFonts w:ascii="Arial" w:hAnsi="Arial" w:cs="Arial"/>
                <w:color w:val="B49200"/>
                <w:sz w:val="24"/>
                <w:szCs w:val="24"/>
              </w:rPr>
              <w:t>JOB DESCRIPTION SUMMARY</w:t>
            </w:r>
            <w:r w:rsidR="00BE4750" w:rsidRPr="00CC5E8B">
              <w:rPr>
                <w:rFonts w:ascii="Arial" w:hAnsi="Arial" w:cs="Arial"/>
                <w:color w:val="B49200"/>
                <w:sz w:val="24"/>
                <w:szCs w:val="24"/>
              </w:rPr>
              <w:t>:</w:t>
            </w:r>
          </w:p>
          <w:p w14:paraId="6A130DD4" w14:textId="70A2BD67" w:rsidR="00F21482" w:rsidRPr="00CC5E8B" w:rsidRDefault="00187619" w:rsidP="00D260FA">
            <w:pPr>
              <w:pStyle w:val="SOPNormal"/>
              <w:widowControl w:val="0"/>
              <w:ind w:left="108"/>
              <w:rPr>
                <w:rFonts w:ascii="Arial" w:hAnsi="Arial" w:cs="Arial"/>
              </w:rPr>
            </w:pPr>
            <w:r w:rsidRPr="00161FF8">
              <w:rPr>
                <w:rFonts w:ascii="Arial" w:hAnsi="Arial" w:cs="Arial"/>
              </w:rPr>
              <w:t>The Operations Manager will oversee and manage multiple departments, ensuring seamless coordination, compliance with ASME NQA-1 standards, and operational efficiency. This role requires a strategic leader who can develop and refine processes, drive quality assurance, and align daily operations with the company’s goals and regulatory requirements.</w:t>
            </w:r>
          </w:p>
        </w:tc>
      </w:tr>
      <w:tr w:rsidR="00BE4750" w:rsidRPr="00CC5E8B" w14:paraId="0C9BDAE6" w14:textId="77777777" w:rsidTr="00BE475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3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9E33603" w14:textId="77777777" w:rsidR="00BE4750" w:rsidRPr="00CC5E8B" w:rsidRDefault="00F37A6C" w:rsidP="00386D50">
            <w:pPr>
              <w:pStyle w:val="SOPListNumberL1"/>
              <w:jc w:val="both"/>
              <w:rPr>
                <w:rFonts w:ascii="Arial" w:hAnsi="Arial" w:cs="Arial"/>
                <w:b/>
                <w:color w:val="B49200"/>
                <w:szCs w:val="22"/>
              </w:rPr>
            </w:pPr>
            <w:r w:rsidRPr="00CC5E8B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REPORTING RELATIONSHIP</w:t>
            </w:r>
            <w:r w:rsidR="00BE4750" w:rsidRPr="00CC5E8B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:</w:t>
            </w:r>
          </w:p>
        </w:tc>
      </w:tr>
      <w:tr w:rsidR="00F37A6C" w:rsidRPr="00CC5E8B" w14:paraId="17673324" w14:textId="77777777" w:rsidTr="003E3621">
        <w:trPr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</w:tcBorders>
            <w:shd w:val="clear" w:color="auto" w:fill="auto"/>
          </w:tcPr>
          <w:p w14:paraId="57A7073F" w14:textId="77777777" w:rsidR="00F37A6C" w:rsidRPr="00AF2D58" w:rsidRDefault="003C3EBA" w:rsidP="003E3621">
            <w:pPr>
              <w:pStyle w:val="SOPListNumberL2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President</w:t>
            </w:r>
          </w:p>
          <w:p w14:paraId="522959CF" w14:textId="17BE1C9A" w:rsidR="00AF2D58" w:rsidRPr="00CC5E8B" w:rsidRDefault="00AF2D58" w:rsidP="00AF2D58">
            <w:pPr>
              <w:pStyle w:val="SOPListNumberL2"/>
              <w:numPr>
                <w:ilvl w:val="0"/>
                <w:numId w:val="0"/>
              </w:numPr>
              <w:ind w:left="562"/>
              <w:rPr>
                <w:rFonts w:ascii="Arial" w:hAnsi="Arial" w:cs="Arial"/>
              </w:rPr>
            </w:pPr>
          </w:p>
        </w:tc>
      </w:tr>
      <w:tr w:rsidR="00F37A6C" w:rsidRPr="00CC5E8B" w14:paraId="4170D40A" w14:textId="77777777" w:rsidTr="003E362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3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D21B6DB" w14:textId="77777777" w:rsidR="00F37A6C" w:rsidRPr="00CC5E8B" w:rsidRDefault="00F37A6C" w:rsidP="00386D50">
            <w:pPr>
              <w:pStyle w:val="SOPListNumberL1"/>
              <w:jc w:val="both"/>
              <w:rPr>
                <w:rFonts w:ascii="Arial" w:hAnsi="Arial" w:cs="Arial"/>
                <w:color w:val="B49200"/>
                <w:szCs w:val="22"/>
              </w:rPr>
            </w:pPr>
            <w:r w:rsidRPr="00CC5E8B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AUTHORITY:</w:t>
            </w:r>
          </w:p>
        </w:tc>
      </w:tr>
      <w:tr w:rsidR="00F37A6C" w:rsidRPr="00CC5E8B" w14:paraId="683E984D" w14:textId="77777777" w:rsidTr="003E3621">
        <w:trPr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</w:tcBorders>
            <w:shd w:val="clear" w:color="auto" w:fill="auto"/>
          </w:tcPr>
          <w:p w14:paraId="5F3FC8A3" w14:textId="77777777" w:rsidR="00F37A6C" w:rsidRPr="00AF2D58" w:rsidRDefault="00A527B9" w:rsidP="003E3621">
            <w:pPr>
              <w:pStyle w:val="SOPListNumberL2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Engineering, Production &amp; Procurement</w:t>
            </w:r>
            <w:r w:rsidR="00AF2D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Parts</w:t>
            </w:r>
          </w:p>
          <w:p w14:paraId="20834D70" w14:textId="058562A2" w:rsidR="00AF2D58" w:rsidRPr="00CC5E8B" w:rsidRDefault="00AF2D58" w:rsidP="00AF2D58">
            <w:pPr>
              <w:pStyle w:val="SOPListNumberL2"/>
              <w:numPr>
                <w:ilvl w:val="0"/>
                <w:numId w:val="0"/>
              </w:numPr>
              <w:ind w:left="562"/>
              <w:rPr>
                <w:rFonts w:ascii="Arial" w:hAnsi="Arial" w:cs="Arial"/>
              </w:rPr>
            </w:pPr>
          </w:p>
        </w:tc>
      </w:tr>
      <w:tr w:rsidR="00F37A6C" w:rsidRPr="00CC5E8B" w14:paraId="0EB48B93" w14:textId="77777777" w:rsidTr="003E3621">
        <w:trPr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4465C147" w14:textId="77777777" w:rsidR="00F37A6C" w:rsidRPr="00CC5E8B" w:rsidRDefault="00F37A6C" w:rsidP="00386D50">
            <w:pPr>
              <w:pStyle w:val="SOPListNumberL1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CC5E8B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JOB REQUIREMENTS</w:t>
            </w:r>
          </w:p>
        </w:tc>
      </w:tr>
      <w:tr w:rsidR="00F37A6C" w:rsidRPr="00CC5E8B" w14:paraId="2B606C0C" w14:textId="77777777" w:rsidTr="003E3621">
        <w:trPr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</w:tcBorders>
            <w:shd w:val="clear" w:color="auto" w:fill="auto"/>
          </w:tcPr>
          <w:p w14:paraId="4BA7A413" w14:textId="65354C5E" w:rsidR="00052CEC" w:rsidRDefault="00F977C4" w:rsidP="00052CEC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Three</w:t>
            </w:r>
            <w:r w:rsidR="00052CE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052CE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  <w:r w:rsidR="00052CEC" w:rsidRPr="00052CE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+ </w:t>
            </w:r>
            <w:proofErr w:type="spellStart"/>
            <w:r w:rsidR="00076517">
              <w:rPr>
                <w:rFonts w:ascii="Arial" w:hAnsi="Arial" w:cs="Arial"/>
                <w:color w:val="000000" w:themeColor="text1"/>
                <w:sz w:val="22"/>
                <w:szCs w:val="22"/>
              </w:rPr>
              <w:t>years</w:t>
            </w:r>
            <w:r w:rsidR="001876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experience</w:t>
            </w:r>
            <w:proofErr w:type="spellEnd"/>
            <w:r w:rsidR="00052CEC" w:rsidRPr="00052CE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 a plant or production management role.</w:t>
            </w:r>
          </w:p>
          <w:p w14:paraId="47A4473E" w14:textId="57F9C079" w:rsidR="00F977C4" w:rsidRDefault="00F977C4" w:rsidP="00052CEC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Knowledge </w:t>
            </w:r>
            <w:r w:rsidR="00076517">
              <w:rPr>
                <w:rFonts w:ascii="Arial" w:hAnsi="Arial" w:cs="Arial"/>
                <w:color w:val="000000" w:themeColor="text1"/>
                <w:sz w:val="22"/>
                <w:szCs w:val="22"/>
              </w:rPr>
              <w:t>of fabrication and electrical systems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are a plus.</w:t>
            </w:r>
          </w:p>
          <w:p w14:paraId="794E59D8" w14:textId="714C06A2" w:rsidR="00052CEC" w:rsidRDefault="00052CEC" w:rsidP="00052CEC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2CEC">
              <w:rPr>
                <w:rFonts w:ascii="Arial" w:hAnsi="Arial" w:cs="Arial"/>
                <w:color w:val="000000" w:themeColor="text1"/>
                <w:sz w:val="22"/>
                <w:szCs w:val="22"/>
              </w:rPr>
              <w:t>Strong leadership</w:t>
            </w:r>
            <w:r w:rsidR="00970F1C">
              <w:rPr>
                <w:rFonts w:ascii="Arial" w:hAnsi="Arial" w:cs="Arial"/>
                <w:color w:val="000000" w:themeColor="text1"/>
                <w:sz w:val="22"/>
                <w:szCs w:val="22"/>
              </w:rPr>
              <w:t>, highly organized</w:t>
            </w:r>
            <w:r w:rsidRPr="00052CE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problem-solving skills.</w:t>
            </w:r>
          </w:p>
          <w:p w14:paraId="6BDB051E" w14:textId="0E54A63F" w:rsidR="00AF2D58" w:rsidRPr="00052CEC" w:rsidRDefault="00AF2D58" w:rsidP="00052CEC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Strong inventory and logistic skills to manage the shipment.</w:t>
            </w:r>
          </w:p>
          <w:p w14:paraId="4DD9B7B7" w14:textId="602E1337" w:rsidR="00052CEC" w:rsidRPr="00052CEC" w:rsidRDefault="00AF2D58" w:rsidP="00052CEC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Strong knowledge</w:t>
            </w:r>
            <w:r w:rsidR="00052CEC" w:rsidRPr="00052CE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</w:t>
            </w:r>
            <w:r w:rsidR="003D37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crane </w:t>
            </w:r>
            <w:r w:rsidR="00052CEC" w:rsidRPr="00052CE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manufacturing, </w:t>
            </w:r>
            <w:r w:rsidR="001D4A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maintenance activities, </w:t>
            </w:r>
            <w:r w:rsidR="00052CEC" w:rsidRPr="00052CE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safety protocols, </w:t>
            </w:r>
            <w:r w:rsidR="001D4A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environmental requirements </w:t>
            </w:r>
            <w:r w:rsidR="00052CEC" w:rsidRPr="00052CEC">
              <w:rPr>
                <w:rFonts w:ascii="Arial" w:hAnsi="Arial" w:cs="Arial"/>
                <w:color w:val="000000" w:themeColor="text1"/>
                <w:sz w:val="22"/>
                <w:szCs w:val="22"/>
              </w:rPr>
              <w:t>and team management.</w:t>
            </w:r>
          </w:p>
          <w:p w14:paraId="29A3F408" w14:textId="77777777" w:rsidR="00052CEC" w:rsidRPr="00052CEC" w:rsidRDefault="00052CEC" w:rsidP="00052CEC">
            <w:pPr>
              <w:pStyle w:val="SOPListNumberL2"/>
              <w:rPr>
                <w:rFonts w:ascii="Arial" w:hAnsi="Arial" w:cs="Arial"/>
              </w:rPr>
            </w:pPr>
            <w:r w:rsidRPr="00052CEC">
              <w:rPr>
                <w:rFonts w:ascii="Arial" w:hAnsi="Arial" w:cs="Arial"/>
                <w:color w:val="000000" w:themeColor="text1"/>
                <w:sz w:val="22"/>
                <w:szCs w:val="22"/>
              </w:rPr>
              <w:t>Ability to manage a physically demanding environment.</w:t>
            </w:r>
          </w:p>
          <w:p w14:paraId="21401755" w14:textId="77777777" w:rsidR="00AF2D58" w:rsidRPr="004F317E" w:rsidRDefault="00052CEC" w:rsidP="008073F5">
            <w:pPr>
              <w:pStyle w:val="SOPListNumberL2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Familiarity with </w:t>
            </w:r>
            <w:r w:rsidR="001D4A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Microsoft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Office</w:t>
            </w:r>
          </w:p>
          <w:p w14:paraId="3F5B4485" w14:textId="7AD04E04" w:rsidR="004F317E" w:rsidRPr="008073F5" w:rsidRDefault="004F317E" w:rsidP="004F317E">
            <w:pPr>
              <w:pStyle w:val="SOPListNumberL2"/>
              <w:numPr>
                <w:ilvl w:val="0"/>
                <w:numId w:val="0"/>
              </w:numPr>
              <w:ind w:left="562"/>
              <w:rPr>
                <w:rFonts w:ascii="Arial" w:hAnsi="Arial" w:cs="Arial"/>
              </w:rPr>
            </w:pPr>
          </w:p>
        </w:tc>
      </w:tr>
      <w:tr w:rsidR="00BE4750" w:rsidRPr="00CC5E8B" w14:paraId="6CF4A1C9" w14:textId="77777777" w:rsidTr="00BE4750">
        <w:trPr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2D1DD802" w14:textId="633FD5D7" w:rsidR="00BE4750" w:rsidRPr="00CC5E8B" w:rsidRDefault="001B1A4A" w:rsidP="00386D50">
            <w:pPr>
              <w:pStyle w:val="SOPListNumberL1"/>
              <w:jc w:val="both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C5E8B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WORKING CONDITION</w:t>
            </w:r>
          </w:p>
        </w:tc>
      </w:tr>
      <w:tr w:rsidR="00F37A6C" w:rsidRPr="00CC5E8B" w14:paraId="23F8E319" w14:textId="77777777" w:rsidTr="003E3621">
        <w:trPr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</w:tcBorders>
            <w:shd w:val="clear" w:color="auto" w:fill="auto"/>
          </w:tcPr>
          <w:p w14:paraId="4D78252E" w14:textId="3AFB70F4" w:rsidR="00973F06" w:rsidRPr="00973F06" w:rsidRDefault="00973F06" w:rsidP="00973F06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>Environment: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Primarily </w:t>
            </w:r>
            <w:r w:rsidR="00AF2D58">
              <w:rPr>
                <w:rFonts w:ascii="Arial" w:hAnsi="Arial" w:cs="Arial"/>
                <w:color w:val="000000" w:themeColor="text1"/>
                <w:sz w:val="22"/>
                <w:szCs w:val="22"/>
              </w:rPr>
              <w:t>managing engineers, procurement and production</w:t>
            </w: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>, including fabrication shops, assembly areas, and testing facilities. Occasional field visits for installations may be required</w:t>
            </w:r>
            <w:r w:rsidR="00076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especially for </w:t>
            </w:r>
            <w:r w:rsidR="00AF2D58">
              <w:rPr>
                <w:rFonts w:ascii="Arial" w:hAnsi="Arial" w:cs="Arial"/>
                <w:color w:val="000000" w:themeColor="text1"/>
                <w:sz w:val="22"/>
                <w:szCs w:val="22"/>
              </w:rPr>
              <w:t>highly sensitive projects</w:t>
            </w: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0CEE9E8" w14:textId="39A90D52" w:rsidR="00973F06" w:rsidRPr="00973F06" w:rsidRDefault="00973F06" w:rsidP="00840FCA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Physical Requirements: Ability to </w:t>
            </w:r>
            <w:r w:rsidR="008073F5">
              <w:rPr>
                <w:rFonts w:ascii="Arial" w:hAnsi="Arial" w:cs="Arial"/>
                <w:color w:val="000000" w:themeColor="text1"/>
                <w:sz w:val="22"/>
                <w:szCs w:val="22"/>
              </w:rPr>
              <w:t>analyze drawings and materials required, oversee production activities and deadlines,</w:t>
            </w: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76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</w:t>
            </w: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>oversee machinery</w:t>
            </w:r>
            <w:r w:rsidR="008073F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maintenance.</w:t>
            </w:r>
          </w:p>
          <w:p w14:paraId="64136FF7" w14:textId="77777777" w:rsidR="00F37A6C" w:rsidRDefault="00973F06" w:rsidP="00973F06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>Schedule: Full-time with flexibility to meet production deadlines, including occasional weekends or extended hours as necessary.</w:t>
            </w:r>
          </w:p>
          <w:p w14:paraId="7FEF8CC8" w14:textId="082D5448" w:rsidR="004F317E" w:rsidRPr="00973F06" w:rsidRDefault="004F317E" w:rsidP="004F317E">
            <w:pPr>
              <w:pStyle w:val="SOPListNumberL2"/>
              <w:numPr>
                <w:ilvl w:val="0"/>
                <w:numId w:val="0"/>
              </w:numPr>
              <w:ind w:left="56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B1A4A" w:rsidRPr="00CC5E8B" w14:paraId="642B71FB" w14:textId="77777777" w:rsidTr="006B4ED6">
        <w:trPr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33191445" w14:textId="0A657C9D" w:rsidR="001B1A4A" w:rsidRPr="00CC5E8B" w:rsidRDefault="00973F06" w:rsidP="008961F9">
            <w:pPr>
              <w:pStyle w:val="SOPListNumberL1"/>
              <w:jc w:val="both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ESSENTIAL FUNCTION &amp; </w:t>
            </w:r>
            <w:r w:rsidR="001B1A4A" w:rsidRPr="00CC5E8B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PRINCIPAL DUTIES</w:t>
            </w:r>
          </w:p>
        </w:tc>
      </w:tr>
      <w:tr w:rsidR="001B1A4A" w:rsidRPr="00CC5E8B" w14:paraId="05A07D4C" w14:textId="77777777" w:rsidTr="006B4ED6">
        <w:trPr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</w:tcBorders>
            <w:shd w:val="clear" w:color="auto" w:fill="auto"/>
          </w:tcPr>
          <w:p w14:paraId="2E63B74C" w14:textId="77777777" w:rsidR="00973F06" w:rsidRDefault="00973F06" w:rsidP="00973F06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>Production Oversight:</w:t>
            </w:r>
          </w:p>
          <w:p w14:paraId="1431B805" w14:textId="4F51E791" w:rsidR="00973F06" w:rsidRPr="00973F06" w:rsidRDefault="00973F06" w:rsidP="00973F06">
            <w:pPr>
              <w:pStyle w:val="SOPListNumberL2"/>
              <w:numPr>
                <w:ilvl w:val="0"/>
                <w:numId w:val="20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>Manage daily production schedules to meet project deadlines</w:t>
            </w:r>
            <w:r w:rsidR="008073F5">
              <w:rPr>
                <w:rFonts w:ascii="Arial" w:hAnsi="Arial" w:cs="Arial"/>
                <w:color w:val="000000" w:themeColor="text1"/>
                <w:sz w:val="22"/>
                <w:szCs w:val="22"/>
              </w:rPr>
              <w:t>, budget</w:t>
            </w: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quality standards.</w:t>
            </w:r>
          </w:p>
          <w:p w14:paraId="526D66F1" w14:textId="77777777" w:rsidR="00973F06" w:rsidRPr="00973F06" w:rsidRDefault="00973F06" w:rsidP="00973F06">
            <w:pPr>
              <w:pStyle w:val="SOPListNumberL2"/>
              <w:numPr>
                <w:ilvl w:val="0"/>
                <w:numId w:val="20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>Oversee the fabrication of crane components, electrical panels, and girders.</w:t>
            </w:r>
          </w:p>
          <w:p w14:paraId="4A12FE32" w14:textId="77777777" w:rsidR="00973F06" w:rsidRPr="00973F06" w:rsidRDefault="00973F06" w:rsidP="00973F06">
            <w:pPr>
              <w:pStyle w:val="SOPListNumberL2"/>
              <w:numPr>
                <w:ilvl w:val="0"/>
                <w:numId w:val="20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>Ensure adherence to safety and compliance regulations during all phases of production.</w:t>
            </w:r>
          </w:p>
          <w:p w14:paraId="55AEAB6A" w14:textId="48DDD228" w:rsidR="00973F06" w:rsidRPr="00973F06" w:rsidRDefault="00973F06" w:rsidP="00973F06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>Team Leadership:</w:t>
            </w:r>
          </w:p>
          <w:p w14:paraId="28F2E6E3" w14:textId="7049E4B7" w:rsidR="00973F06" w:rsidRPr="00973F06" w:rsidRDefault="00973F06" w:rsidP="00973F06">
            <w:pPr>
              <w:pStyle w:val="SOPListNumberL2"/>
              <w:numPr>
                <w:ilvl w:val="0"/>
                <w:numId w:val="21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Supervise and mentor </w:t>
            </w:r>
            <w:r w:rsidR="00C4733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engineering, procurement, parts and </w:t>
            </w: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production </w:t>
            </w:r>
            <w:r w:rsidR="00C47331">
              <w:rPr>
                <w:rFonts w:ascii="Arial" w:hAnsi="Arial" w:cs="Arial"/>
                <w:color w:val="000000" w:themeColor="text1"/>
                <w:sz w:val="22"/>
                <w:szCs w:val="22"/>
              </w:rPr>
              <w:t>team</w:t>
            </w: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9906317" w14:textId="77777777" w:rsidR="00973F06" w:rsidRPr="00973F06" w:rsidRDefault="00973F06" w:rsidP="00973F06">
            <w:pPr>
              <w:pStyle w:val="SOPListNumberL2"/>
              <w:numPr>
                <w:ilvl w:val="0"/>
                <w:numId w:val="21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>Conduct regular performance evaluations and provide training to improve team efficiency.</w:t>
            </w:r>
          </w:p>
          <w:p w14:paraId="03362DEB" w14:textId="2BF6C0CA" w:rsidR="00973F06" w:rsidRPr="00973F06" w:rsidRDefault="00973F06" w:rsidP="00973F06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>Quality Assurance &amp; Testing:</w:t>
            </w:r>
          </w:p>
          <w:p w14:paraId="508C4B90" w14:textId="77777777" w:rsidR="00973F06" w:rsidRPr="00973F06" w:rsidRDefault="00973F06" w:rsidP="00973F06">
            <w:pPr>
              <w:pStyle w:val="SOPListNumberL2"/>
              <w:numPr>
                <w:ilvl w:val="0"/>
                <w:numId w:val="22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Ensure all crane assemblies and components meet quality and engineering </w:t>
            </w: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specifications.</w:t>
            </w:r>
          </w:p>
          <w:p w14:paraId="313BC030" w14:textId="77777777" w:rsidR="00973F06" w:rsidRPr="00973F06" w:rsidRDefault="00973F06" w:rsidP="00973F06">
            <w:pPr>
              <w:pStyle w:val="SOPListNumberL2"/>
              <w:numPr>
                <w:ilvl w:val="0"/>
                <w:numId w:val="22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>Oversee testing procedures to guarantee functionality and safety compliance before delivery or installation.</w:t>
            </w:r>
          </w:p>
          <w:p w14:paraId="5C48B8FE" w14:textId="5C517ED2" w:rsidR="00973F06" w:rsidRPr="00973F06" w:rsidRDefault="00973F06" w:rsidP="00973F06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>Coordination Across Departments:</w:t>
            </w:r>
          </w:p>
          <w:p w14:paraId="6CEDD405" w14:textId="3B3D0D4B" w:rsidR="00973F06" w:rsidRPr="00973F06" w:rsidRDefault="00973F06" w:rsidP="00973F06">
            <w:pPr>
              <w:pStyle w:val="SOPListNumberL2"/>
              <w:numPr>
                <w:ilvl w:val="0"/>
                <w:numId w:val="23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Work closely with engineering, purchasing, and </w:t>
            </w:r>
            <w:r w:rsidR="00C47331">
              <w:rPr>
                <w:rFonts w:ascii="Arial" w:hAnsi="Arial" w:cs="Arial"/>
                <w:color w:val="000000" w:themeColor="text1"/>
                <w:sz w:val="22"/>
                <w:szCs w:val="22"/>
              </w:rPr>
              <w:t>production</w:t>
            </w: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teams to ensure seamless project execution.</w:t>
            </w:r>
          </w:p>
          <w:p w14:paraId="7AEBA54B" w14:textId="3E008D40" w:rsidR="00973F06" w:rsidRPr="00973F06" w:rsidRDefault="00C47331" w:rsidP="00973F06">
            <w:pPr>
              <w:pStyle w:val="SOPListNumberL2"/>
              <w:numPr>
                <w:ilvl w:val="0"/>
                <w:numId w:val="23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Oversee the</w:t>
            </w:r>
            <w:r w:rsidR="00973F06"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shipping and installation</w:t>
            </w:r>
            <w:r w:rsidR="00AF2D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manage the travel, tools</w:t>
            </w:r>
            <w:r w:rsidR="00076517">
              <w:rPr>
                <w:rFonts w:ascii="Arial" w:hAnsi="Arial" w:cs="Arial"/>
                <w:color w:val="000000" w:themeColor="text1"/>
                <w:sz w:val="22"/>
                <w:szCs w:val="22"/>
              </w:rPr>
              <w:t>, and equipment needs, on-time delivery,</w:t>
            </w:r>
            <w:r w:rsidR="00973F06"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proper installation.</w:t>
            </w:r>
          </w:p>
          <w:p w14:paraId="3D313A96" w14:textId="3470929D" w:rsidR="00973F06" w:rsidRPr="00973F06" w:rsidRDefault="00973F06" w:rsidP="00973F06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>Process Improvement:</w:t>
            </w:r>
          </w:p>
          <w:p w14:paraId="24A16E93" w14:textId="34A37050" w:rsidR="00973F06" w:rsidRPr="00973F06" w:rsidRDefault="00973F06" w:rsidP="00973F06">
            <w:pPr>
              <w:pStyle w:val="SOPListNumberL2"/>
              <w:numPr>
                <w:ilvl w:val="0"/>
                <w:numId w:val="24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>Identify inefficiencies in the production</w:t>
            </w:r>
            <w:r w:rsidR="00A527B9">
              <w:rPr>
                <w:rFonts w:ascii="Arial" w:hAnsi="Arial" w:cs="Arial"/>
                <w:color w:val="000000" w:themeColor="text1"/>
                <w:sz w:val="22"/>
                <w:szCs w:val="22"/>
              </w:rPr>
              <w:t>, engineering and procurement</w:t>
            </w: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process and implement corrective actions.</w:t>
            </w:r>
          </w:p>
          <w:p w14:paraId="601BCE53" w14:textId="7FAEF696" w:rsidR="00973F06" w:rsidRPr="00973F06" w:rsidRDefault="00973F06" w:rsidP="00973F06">
            <w:pPr>
              <w:pStyle w:val="SOPListNumberL2"/>
              <w:numPr>
                <w:ilvl w:val="0"/>
                <w:numId w:val="24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>Optimize workflow and resource allocation to improve productivity</w:t>
            </w:r>
            <w:r w:rsidR="008073F5">
              <w:rPr>
                <w:rFonts w:ascii="Arial" w:hAnsi="Arial" w:cs="Arial"/>
                <w:color w:val="000000" w:themeColor="text1"/>
                <w:sz w:val="22"/>
                <w:szCs w:val="22"/>
              </w:rPr>
              <w:t>, increase efficiencies</w:t>
            </w:r>
            <w:r w:rsidRP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reduce costs.</w:t>
            </w:r>
          </w:p>
          <w:p w14:paraId="24A911AC" w14:textId="0F2DAC20" w:rsidR="002354D3" w:rsidRPr="008073F5" w:rsidRDefault="008073F5" w:rsidP="008073F5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Oversee</w:t>
            </w:r>
            <w:r w:rsid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Safety Training </w:t>
            </w:r>
            <w:r w:rsidR="00A527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all production </w:t>
            </w:r>
            <w:r w:rsidR="00076517">
              <w:rPr>
                <w:rFonts w:ascii="Arial" w:hAnsi="Arial" w:cs="Arial"/>
                <w:color w:val="000000" w:themeColor="text1"/>
                <w:sz w:val="22"/>
                <w:szCs w:val="22"/>
              </w:rPr>
              <w:t>teams</w:t>
            </w:r>
            <w:r w:rsidR="00A527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73F06">
              <w:rPr>
                <w:rFonts w:ascii="Arial" w:hAnsi="Arial" w:cs="Arial"/>
                <w:color w:val="000000" w:themeColor="text1"/>
                <w:sz w:val="22"/>
                <w:szCs w:val="22"/>
              </w:rPr>
              <w:t>at least quarterly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F9D06EB" w14:textId="066EEE76" w:rsidR="002354D3" w:rsidRDefault="008073F5" w:rsidP="00E87D40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Oversee company i</w:t>
            </w:r>
            <w:r w:rsidR="00C47331">
              <w:rPr>
                <w:rFonts w:ascii="Arial" w:hAnsi="Arial" w:cs="Arial"/>
                <w:color w:val="000000" w:themeColor="text1"/>
                <w:sz w:val="22"/>
                <w:szCs w:val="22"/>
              </w:rPr>
              <w:t>nventory</w:t>
            </w:r>
            <w:r w:rsidR="00076517">
              <w:rPr>
                <w:rFonts w:ascii="Arial" w:hAnsi="Arial" w:cs="Arial"/>
                <w:color w:val="000000" w:themeColor="text1"/>
                <w:sz w:val="22"/>
                <w:szCs w:val="22"/>
              </w:rPr>
              <w:t>, ensuring all received and shipped materials are thoroughly checked, labeled,</w:t>
            </w:r>
            <w:r w:rsidR="00C4733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recorded.</w:t>
            </w:r>
          </w:p>
          <w:p w14:paraId="537DCD28" w14:textId="2211C638" w:rsidR="008073F5" w:rsidRPr="008073F5" w:rsidRDefault="008073F5" w:rsidP="008073F5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Oversee shop inventory </w:t>
            </w:r>
            <w:r w:rsidR="00076517">
              <w:rPr>
                <w:rFonts w:ascii="Arial" w:hAnsi="Arial" w:cs="Arial"/>
                <w:color w:val="000000" w:themeColor="text1"/>
                <w:sz w:val="22"/>
                <w:szCs w:val="22"/>
              </w:rPr>
              <w:t>systems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are up to date.</w:t>
            </w:r>
          </w:p>
          <w:p w14:paraId="23A08DA1" w14:textId="17683017" w:rsidR="005D5602" w:rsidRDefault="005D5602" w:rsidP="00E87D40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Maintain order, cleanliness</w:t>
            </w:r>
            <w:r w:rsidR="00076517">
              <w:rPr>
                <w:rFonts w:ascii="Arial" w:hAnsi="Arial" w:cs="Arial"/>
                <w:color w:val="000000" w:themeColor="text1"/>
                <w:sz w:val="22"/>
                <w:szCs w:val="22"/>
              </w:rPr>
              <w:t>, and discipline at the shop, ensuring all tools are returned to their original stations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FF75EF2" w14:textId="6A331BB5" w:rsidR="002354D3" w:rsidRDefault="002354D3" w:rsidP="00E87D40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Manage and prepare the documents for NQA1 certification</w:t>
            </w:r>
            <w:r w:rsidR="008073F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renewed</w:t>
            </w:r>
            <w:r w:rsidR="00C4733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 a timely manner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EC13D64" w14:textId="6C9CD14B" w:rsidR="002354D3" w:rsidRDefault="002354D3" w:rsidP="00E87D40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Review and update the Internal processes to ensure compliance with NQA1.</w:t>
            </w:r>
          </w:p>
          <w:p w14:paraId="7C66704F" w14:textId="634A6E14" w:rsidR="005D5602" w:rsidRDefault="005D5602" w:rsidP="00E87D40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Manage delivery storage</w:t>
            </w:r>
            <w:r w:rsidR="00076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seamless shipping.</w:t>
            </w:r>
          </w:p>
          <w:p w14:paraId="48FF0DC9" w14:textId="2CC3039D" w:rsidR="002354D3" w:rsidRDefault="002354D3" w:rsidP="00E87D40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Manage installation schedules with clients and the team.</w:t>
            </w:r>
          </w:p>
          <w:p w14:paraId="45CC92D3" w14:textId="5980185A" w:rsidR="005D5602" w:rsidRPr="00E87D40" w:rsidRDefault="005D5602" w:rsidP="00E87D40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Maintain clear documentation of all the jobs in production, including clear photos of development</w:t>
            </w:r>
            <w:r w:rsidR="002354D3">
              <w:rPr>
                <w:rFonts w:ascii="Arial" w:hAnsi="Arial" w:cs="Arial"/>
                <w:color w:val="000000" w:themeColor="text1"/>
                <w:sz w:val="22"/>
                <w:szCs w:val="22"/>
              </w:rPr>
              <w:t>, issues, change orders and all other pertinent information of the job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6F997D5" w14:textId="017AAD0D" w:rsidR="00973F06" w:rsidRPr="005D5602" w:rsidRDefault="00973F06" w:rsidP="00E87D40">
            <w:pPr>
              <w:pStyle w:val="SOPListNumberL2"/>
              <w:rPr>
                <w:rFonts w:ascii="Arial" w:hAnsi="Arial" w:cs="Arial"/>
                <w:sz w:val="22"/>
                <w:szCs w:val="22"/>
              </w:rPr>
            </w:pPr>
            <w:r w:rsidRPr="005D5602">
              <w:rPr>
                <w:rFonts w:ascii="Arial" w:hAnsi="Arial" w:cs="Arial"/>
                <w:sz w:val="22"/>
                <w:szCs w:val="22"/>
              </w:rPr>
              <w:t xml:space="preserve">Organize morning briefing </w:t>
            </w:r>
            <w:r w:rsidR="008073F5">
              <w:rPr>
                <w:rFonts w:ascii="Arial" w:hAnsi="Arial" w:cs="Arial"/>
                <w:sz w:val="22"/>
                <w:szCs w:val="22"/>
              </w:rPr>
              <w:t xml:space="preserve">with production and engineering </w:t>
            </w:r>
            <w:r w:rsidRPr="005D5602">
              <w:rPr>
                <w:rFonts w:ascii="Arial" w:hAnsi="Arial" w:cs="Arial"/>
                <w:sz w:val="22"/>
                <w:szCs w:val="22"/>
              </w:rPr>
              <w:t>to discuss the day’s expectations and issues.</w:t>
            </w:r>
          </w:p>
          <w:p w14:paraId="4CE7D11A" w14:textId="77777777" w:rsidR="008073F5" w:rsidRPr="004F317E" w:rsidRDefault="005D5602" w:rsidP="008073F5">
            <w:pPr>
              <w:pStyle w:val="SOPListNumberL2"/>
              <w:rPr>
                <w:rFonts w:ascii="Arial" w:hAnsi="Arial" w:cs="Arial"/>
              </w:rPr>
            </w:pPr>
            <w:r w:rsidRPr="005D5602">
              <w:rPr>
                <w:rFonts w:ascii="Arial" w:hAnsi="Arial" w:cs="Arial"/>
                <w:sz w:val="22"/>
                <w:szCs w:val="22"/>
              </w:rPr>
              <w:t xml:space="preserve">Attend the management meeting, to </w:t>
            </w:r>
            <w:r w:rsidR="002354D3">
              <w:rPr>
                <w:rFonts w:ascii="Arial" w:hAnsi="Arial" w:cs="Arial"/>
                <w:sz w:val="22"/>
                <w:szCs w:val="22"/>
              </w:rPr>
              <w:t>support the growth and development of the operation</w:t>
            </w:r>
            <w:r w:rsidRPr="005D560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C09EFE" w14:textId="17A53F89" w:rsidR="004F317E" w:rsidRPr="008073F5" w:rsidRDefault="004F317E" w:rsidP="004F317E">
            <w:pPr>
              <w:pStyle w:val="SOPListNumberL2"/>
              <w:numPr>
                <w:ilvl w:val="0"/>
                <w:numId w:val="0"/>
              </w:numPr>
              <w:ind w:left="562"/>
              <w:rPr>
                <w:rFonts w:ascii="Arial" w:hAnsi="Arial" w:cs="Arial"/>
              </w:rPr>
            </w:pPr>
          </w:p>
        </w:tc>
      </w:tr>
      <w:tr w:rsidR="001B1A4A" w:rsidRPr="00CC5E8B" w14:paraId="325D0875" w14:textId="77777777" w:rsidTr="006B4ED6">
        <w:trPr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78F38C5F" w14:textId="77777777" w:rsidR="001B1A4A" w:rsidRPr="00CC5E8B" w:rsidRDefault="0075755F" w:rsidP="008961F9">
            <w:pPr>
              <w:pStyle w:val="SOPListNumberL1"/>
              <w:jc w:val="both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C5E8B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lastRenderedPageBreak/>
              <w:t>MEASURE OF PERFORMANCE</w:t>
            </w:r>
          </w:p>
        </w:tc>
      </w:tr>
      <w:tr w:rsidR="001B1A4A" w:rsidRPr="00CC5E8B" w14:paraId="7D8E5EF9" w14:textId="77777777" w:rsidTr="006B4ED6">
        <w:trPr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</w:tcBorders>
            <w:shd w:val="clear" w:color="auto" w:fill="auto"/>
          </w:tcPr>
          <w:p w14:paraId="0B729F75" w14:textId="77777777" w:rsidR="005D5602" w:rsidRDefault="005D5602" w:rsidP="005D5602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5602">
              <w:rPr>
                <w:rFonts w:ascii="Arial" w:hAnsi="Arial" w:cs="Arial"/>
                <w:color w:val="000000" w:themeColor="text1"/>
                <w:sz w:val="22"/>
                <w:szCs w:val="22"/>
              </w:rPr>
              <w:t>Production Efficiency: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839C8FE" w14:textId="0F74B5E4" w:rsidR="005D5602" w:rsidRPr="005D5602" w:rsidRDefault="005D5602" w:rsidP="005D5602">
            <w:pPr>
              <w:pStyle w:val="SOPListNumberL2"/>
              <w:numPr>
                <w:ilvl w:val="0"/>
                <w:numId w:val="24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5602">
              <w:rPr>
                <w:rFonts w:ascii="Arial" w:hAnsi="Arial" w:cs="Arial"/>
                <w:color w:val="000000" w:themeColor="text1"/>
                <w:sz w:val="22"/>
                <w:szCs w:val="22"/>
              </w:rPr>
              <w:t>Meeting or exceeding project deadlines while maintaining quality standards.</w:t>
            </w:r>
          </w:p>
          <w:p w14:paraId="7BE06A19" w14:textId="77777777" w:rsidR="005D5602" w:rsidRDefault="005D5602" w:rsidP="005D5602">
            <w:pPr>
              <w:pStyle w:val="SOPListNumberL2"/>
              <w:numPr>
                <w:ilvl w:val="0"/>
                <w:numId w:val="24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5602">
              <w:rPr>
                <w:rFonts w:ascii="Arial" w:hAnsi="Arial" w:cs="Arial"/>
                <w:color w:val="000000" w:themeColor="text1"/>
                <w:sz w:val="22"/>
                <w:szCs w:val="22"/>
              </w:rPr>
              <w:t>Minimizing downtime and waste during fabrication and assembly processes.</w:t>
            </w:r>
          </w:p>
          <w:p w14:paraId="756AE01E" w14:textId="7350702A" w:rsidR="005D5602" w:rsidRPr="005D5602" w:rsidRDefault="005D5602" w:rsidP="005D5602">
            <w:pPr>
              <w:pStyle w:val="SOPListNumberL2"/>
              <w:numPr>
                <w:ilvl w:val="0"/>
                <w:numId w:val="24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Maintain order and discipline at the shop</w:t>
            </w:r>
            <w:r w:rsidR="00076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ensure all tools are stored back to their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original station.</w:t>
            </w:r>
          </w:p>
          <w:p w14:paraId="6B533944" w14:textId="77777777" w:rsidR="005D5602" w:rsidRPr="005D5602" w:rsidRDefault="005D5602" w:rsidP="005D5602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5602">
              <w:rPr>
                <w:rFonts w:ascii="Arial" w:hAnsi="Arial" w:cs="Arial"/>
                <w:color w:val="000000" w:themeColor="text1"/>
                <w:sz w:val="22"/>
                <w:szCs w:val="22"/>
              </w:rPr>
              <w:t>Quality Standards:</w:t>
            </w:r>
          </w:p>
          <w:p w14:paraId="72C8CD07" w14:textId="77777777" w:rsidR="005D5602" w:rsidRPr="005D5602" w:rsidRDefault="005D5602" w:rsidP="005D5602">
            <w:pPr>
              <w:pStyle w:val="SOPListNumberL2"/>
              <w:numPr>
                <w:ilvl w:val="0"/>
                <w:numId w:val="24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5602">
              <w:rPr>
                <w:rFonts w:ascii="Arial" w:hAnsi="Arial" w:cs="Arial"/>
                <w:color w:val="000000" w:themeColor="text1"/>
                <w:sz w:val="22"/>
                <w:szCs w:val="22"/>
              </w:rPr>
              <w:t>Percentage of products passing initial quality control checks without rework.</w:t>
            </w:r>
          </w:p>
          <w:p w14:paraId="1C6E71F7" w14:textId="77777777" w:rsidR="005D5602" w:rsidRPr="005D5602" w:rsidRDefault="005D5602" w:rsidP="005D5602">
            <w:pPr>
              <w:pStyle w:val="SOPListNumberL2"/>
              <w:numPr>
                <w:ilvl w:val="0"/>
                <w:numId w:val="24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5602">
              <w:rPr>
                <w:rFonts w:ascii="Arial" w:hAnsi="Arial" w:cs="Arial"/>
                <w:color w:val="000000" w:themeColor="text1"/>
                <w:sz w:val="22"/>
                <w:szCs w:val="22"/>
              </w:rPr>
              <w:t>Customer satisfaction ratings for delivered and installed cranes.</w:t>
            </w:r>
          </w:p>
          <w:p w14:paraId="5416E446" w14:textId="77777777" w:rsidR="005D5602" w:rsidRPr="005D5602" w:rsidRDefault="005D5602" w:rsidP="005D5602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5602">
              <w:rPr>
                <w:rFonts w:ascii="Arial" w:hAnsi="Arial" w:cs="Arial"/>
                <w:color w:val="000000" w:themeColor="text1"/>
                <w:sz w:val="22"/>
                <w:szCs w:val="22"/>
              </w:rPr>
              <w:t>Team Management:</w:t>
            </w:r>
          </w:p>
          <w:p w14:paraId="0D403F94" w14:textId="77777777" w:rsidR="005D5602" w:rsidRPr="005D5602" w:rsidRDefault="005D5602" w:rsidP="005D5602">
            <w:pPr>
              <w:pStyle w:val="SOPListNumberL2"/>
              <w:numPr>
                <w:ilvl w:val="0"/>
                <w:numId w:val="24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5602">
              <w:rPr>
                <w:rFonts w:ascii="Arial" w:hAnsi="Arial" w:cs="Arial"/>
                <w:color w:val="000000" w:themeColor="text1"/>
                <w:sz w:val="22"/>
                <w:szCs w:val="22"/>
              </w:rPr>
              <w:t>Employee productivity and retention rates.</w:t>
            </w:r>
          </w:p>
          <w:p w14:paraId="74D3C4B0" w14:textId="77777777" w:rsidR="005D5602" w:rsidRPr="005D5602" w:rsidRDefault="005D5602" w:rsidP="005D5602">
            <w:pPr>
              <w:pStyle w:val="SOPListNumberL2"/>
              <w:numPr>
                <w:ilvl w:val="0"/>
                <w:numId w:val="24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5602">
              <w:rPr>
                <w:rFonts w:ascii="Arial" w:hAnsi="Arial" w:cs="Arial"/>
                <w:color w:val="000000" w:themeColor="text1"/>
                <w:sz w:val="22"/>
                <w:szCs w:val="22"/>
              </w:rPr>
              <w:t>Successful implementation of training programs and measurable skill improvement among staff.</w:t>
            </w:r>
          </w:p>
          <w:p w14:paraId="7B2D8F6B" w14:textId="77777777" w:rsidR="005D5602" w:rsidRPr="005D5602" w:rsidRDefault="005D5602" w:rsidP="005D5602">
            <w:pPr>
              <w:pStyle w:val="SOPListNumberL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5602">
              <w:rPr>
                <w:rFonts w:ascii="Arial" w:hAnsi="Arial" w:cs="Arial"/>
                <w:color w:val="000000" w:themeColor="text1"/>
                <w:sz w:val="22"/>
                <w:szCs w:val="22"/>
              </w:rPr>
              <w:t>Cost Management:</w:t>
            </w:r>
          </w:p>
          <w:p w14:paraId="1DE3E2E6" w14:textId="77777777" w:rsidR="005D5602" w:rsidRPr="005D5602" w:rsidRDefault="005D5602" w:rsidP="005D5602">
            <w:pPr>
              <w:pStyle w:val="SOPListNumberL2"/>
              <w:numPr>
                <w:ilvl w:val="0"/>
                <w:numId w:val="24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5602">
              <w:rPr>
                <w:rFonts w:ascii="Arial" w:hAnsi="Arial" w:cs="Arial"/>
                <w:color w:val="000000" w:themeColor="text1"/>
                <w:sz w:val="22"/>
                <w:szCs w:val="22"/>
              </w:rPr>
              <w:t>Maintaining or reducing production costs while adhering to budgetary constraints.</w:t>
            </w:r>
          </w:p>
          <w:p w14:paraId="4DF226CE" w14:textId="77777777" w:rsidR="001B1A4A" w:rsidRDefault="005D5602" w:rsidP="008073F5">
            <w:pPr>
              <w:pStyle w:val="SOPListNumberL2"/>
              <w:numPr>
                <w:ilvl w:val="0"/>
                <w:numId w:val="24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5602">
              <w:rPr>
                <w:rFonts w:ascii="Arial" w:hAnsi="Arial" w:cs="Arial"/>
                <w:color w:val="000000" w:themeColor="text1"/>
                <w:sz w:val="22"/>
                <w:szCs w:val="22"/>
              </w:rPr>
              <w:t>Effectiveness in identifying and implementing process improvements.</w:t>
            </w:r>
          </w:p>
          <w:p w14:paraId="3E9537E7" w14:textId="2F42829B" w:rsidR="004F317E" w:rsidRPr="008073F5" w:rsidRDefault="004F317E" w:rsidP="004F317E">
            <w:pPr>
              <w:pStyle w:val="SOPListNumberL2"/>
              <w:numPr>
                <w:ilvl w:val="0"/>
                <w:numId w:val="0"/>
              </w:numPr>
              <w:ind w:left="87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5755F" w:rsidRPr="00CC5E8B" w14:paraId="4586AE35" w14:textId="77777777" w:rsidTr="006B4ED6">
        <w:trPr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59DE704A" w14:textId="77777777" w:rsidR="0075755F" w:rsidRPr="00CC5E8B" w:rsidRDefault="0075755F" w:rsidP="008961F9">
            <w:pPr>
              <w:pStyle w:val="SOPListNumberL1"/>
              <w:jc w:val="both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C5E8B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SALARY, BENEFITS AND COMPENSATION:</w:t>
            </w:r>
          </w:p>
        </w:tc>
      </w:tr>
      <w:tr w:rsidR="0075755F" w:rsidRPr="00CC5E8B" w14:paraId="61BAC772" w14:textId="77777777" w:rsidTr="006B4ED6">
        <w:trPr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</w:tcBorders>
            <w:shd w:val="clear" w:color="auto" w:fill="auto"/>
          </w:tcPr>
          <w:p w14:paraId="7AE6621E" w14:textId="7137D3D8" w:rsidR="006C3A84" w:rsidRDefault="006C3A84" w:rsidP="006C3A84">
            <w:pPr>
              <w:pStyle w:val="SOPListNumberL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Salary is </w:t>
            </w:r>
            <w:r w:rsidR="00076517">
              <w:rPr>
                <w:rFonts w:ascii="Arial" w:hAnsi="Arial" w:cs="Arial"/>
                <w:sz w:val="22"/>
                <w:szCs w:val="22"/>
              </w:rPr>
              <w:t>$120,000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D7AA83" w14:textId="72F57364" w:rsidR="006C3A84" w:rsidRPr="003F1E4A" w:rsidRDefault="006C3A84" w:rsidP="006C3A84">
            <w:pPr>
              <w:pStyle w:val="SOPListNumberL2"/>
              <w:rPr>
                <w:rFonts w:ascii="Arial" w:hAnsi="Arial" w:cs="Arial"/>
                <w:sz w:val="22"/>
                <w:szCs w:val="22"/>
              </w:rPr>
            </w:pPr>
            <w:r w:rsidRPr="003F1E4A">
              <w:rPr>
                <w:rFonts w:ascii="Arial" w:hAnsi="Arial" w:cs="Arial"/>
                <w:sz w:val="22"/>
                <w:szCs w:val="22"/>
              </w:rPr>
              <w:t>Health</w:t>
            </w:r>
            <w:r w:rsidR="0007651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F1E4A">
              <w:rPr>
                <w:rFonts w:ascii="Arial" w:hAnsi="Arial" w:cs="Arial"/>
                <w:sz w:val="22"/>
                <w:szCs w:val="22"/>
              </w:rPr>
              <w:t>Dental</w:t>
            </w:r>
            <w:r w:rsidR="00076517">
              <w:rPr>
                <w:rFonts w:ascii="Arial" w:hAnsi="Arial" w:cs="Arial"/>
                <w:sz w:val="22"/>
                <w:szCs w:val="22"/>
              </w:rPr>
              <w:t xml:space="preserve"> and Eye </w:t>
            </w:r>
            <w:r w:rsidRPr="003F1E4A">
              <w:rPr>
                <w:rFonts w:ascii="Arial" w:hAnsi="Arial" w:cs="Arial"/>
                <w:sz w:val="22"/>
                <w:szCs w:val="22"/>
              </w:rPr>
              <w:t>Insurance.</w:t>
            </w:r>
          </w:p>
          <w:p w14:paraId="70B5345C" w14:textId="0A3C069A" w:rsidR="006C3A84" w:rsidRPr="003F1E4A" w:rsidRDefault="005D5602" w:rsidP="006C3A84">
            <w:pPr>
              <w:pStyle w:val="SOPListNumberL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 off, </w:t>
            </w:r>
            <w:r w:rsidR="003C2D36">
              <w:rPr>
                <w:rFonts w:ascii="Arial" w:hAnsi="Arial" w:cs="Arial"/>
                <w:sz w:val="22"/>
                <w:szCs w:val="22"/>
              </w:rPr>
              <w:t>sick pay</w:t>
            </w:r>
            <w:r w:rsidR="00076517">
              <w:rPr>
                <w:rFonts w:ascii="Arial" w:hAnsi="Arial" w:cs="Arial"/>
                <w:sz w:val="22"/>
                <w:szCs w:val="22"/>
              </w:rPr>
              <w:t>,</w:t>
            </w:r>
            <w:r w:rsidR="003C2D36">
              <w:rPr>
                <w:rFonts w:ascii="Arial" w:hAnsi="Arial" w:cs="Arial"/>
                <w:sz w:val="22"/>
                <w:szCs w:val="22"/>
              </w:rPr>
              <w:t xml:space="preserve"> and holiday pay are stipulated in the </w:t>
            </w:r>
            <w:r w:rsidR="00076517">
              <w:rPr>
                <w:rFonts w:ascii="Arial" w:hAnsi="Arial" w:cs="Arial"/>
                <w:sz w:val="22"/>
                <w:szCs w:val="22"/>
              </w:rPr>
              <w:t>Employee Handbook</w:t>
            </w:r>
            <w:r w:rsidR="006C3A84" w:rsidRPr="003F1E4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A6A647" w14:textId="3314DB38" w:rsidR="006C3A84" w:rsidRPr="003F1E4A" w:rsidRDefault="00F977C4" w:rsidP="006C3A84">
            <w:pPr>
              <w:pStyle w:val="SOPListNumberL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Retirement matching contribution.</w:t>
            </w:r>
          </w:p>
          <w:p w14:paraId="5C505628" w14:textId="6C00A668" w:rsidR="006C3A84" w:rsidRPr="003D3779" w:rsidRDefault="006C3A84" w:rsidP="003D3779">
            <w:pPr>
              <w:pStyle w:val="SOPListNumberL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Incentive bonus, based on performance and company performance.</w:t>
            </w:r>
          </w:p>
          <w:p w14:paraId="5AD61399" w14:textId="20BF5775" w:rsidR="008073F5" w:rsidRPr="008073F5" w:rsidRDefault="006C3A84" w:rsidP="008073F5">
            <w:pPr>
              <w:pStyle w:val="SOPListNumberL2"/>
              <w:rPr>
                <w:rFonts w:ascii="Arial" w:hAnsi="Arial" w:cs="Arial"/>
              </w:rPr>
            </w:pPr>
            <w:r w:rsidRPr="003F1E4A">
              <w:rPr>
                <w:rFonts w:ascii="Arial" w:hAnsi="Arial" w:cs="Arial"/>
                <w:sz w:val="22"/>
                <w:szCs w:val="22"/>
              </w:rPr>
              <w:t>See Employee Handbook for more information.</w:t>
            </w:r>
          </w:p>
        </w:tc>
      </w:tr>
      <w:tr w:rsidR="001B1A4A" w:rsidRPr="00CC5E8B" w14:paraId="029F6328" w14:textId="77777777" w:rsidTr="006B4ED6">
        <w:trPr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5824BB6" w14:textId="77777777" w:rsidR="001B1A4A" w:rsidRPr="00CC5E8B" w:rsidRDefault="0075755F" w:rsidP="006B4ED6">
            <w:pPr>
              <w:pStyle w:val="SOPTableTitle"/>
              <w:widowControl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C5E8B">
              <w:rPr>
                <w:rFonts w:ascii="Arial" w:hAnsi="Arial" w:cs="Arial"/>
                <w:color w:val="002060"/>
                <w:sz w:val="24"/>
                <w:szCs w:val="24"/>
              </w:rPr>
              <w:t>ACKNOWLEDGEMENT</w:t>
            </w:r>
          </w:p>
        </w:tc>
      </w:tr>
      <w:tr w:rsidR="001B1A4A" w:rsidRPr="00CC5E8B" w14:paraId="618F5458" w14:textId="77777777" w:rsidTr="006B4ED6">
        <w:trPr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</w:tcBorders>
            <w:shd w:val="clear" w:color="auto" w:fill="auto"/>
          </w:tcPr>
          <w:p w14:paraId="37ABA76F" w14:textId="4A351C95" w:rsidR="001B1A4A" w:rsidRPr="00CC5E8B" w:rsidRDefault="0075755F" w:rsidP="00110430">
            <w:pPr>
              <w:pStyle w:val="SOPListNumberL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bookmarkStart w:id="0" w:name="Text35"/>
            <w:r w:rsidRPr="00CC5E8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have reviewed and </w:t>
            </w:r>
            <w:r w:rsidR="00076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understood the above job description and believe it to be accurate and complete. I can successfully fulfill each duty or task. </w:t>
            </w:r>
            <w:r w:rsidRPr="00CC5E8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also agree that management retains the right to change this job description </w:t>
            </w:r>
            <w:r w:rsidR="00076517">
              <w:rPr>
                <w:rFonts w:ascii="Arial" w:hAnsi="Arial" w:cs="Arial"/>
                <w:color w:val="000000" w:themeColor="text1"/>
                <w:sz w:val="22"/>
                <w:szCs w:val="22"/>
              </w:rPr>
              <w:t>anytime</w:t>
            </w:r>
            <w:r w:rsidRPr="00CC5E8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1B1A4A" w:rsidRPr="00CC5E8B">
              <w:rPr>
                <w:rFonts w:ascii="Arial" w:hAnsi="Arial" w:cs="Arial"/>
              </w:rPr>
              <w:t xml:space="preserve"> </w:t>
            </w:r>
          </w:p>
          <w:bookmarkEnd w:id="0"/>
          <w:p w14:paraId="4F43261E" w14:textId="77777777" w:rsidR="001B1A4A" w:rsidRPr="00CC5E8B" w:rsidRDefault="001B1A4A" w:rsidP="0075755F">
            <w:pPr>
              <w:pStyle w:val="SOPListNumberL2"/>
              <w:numPr>
                <w:ilvl w:val="0"/>
                <w:numId w:val="0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E1A20BE" w14:textId="77777777" w:rsidR="0075755F" w:rsidRPr="00CC5E8B" w:rsidRDefault="0075755F" w:rsidP="0075755F">
            <w:pPr>
              <w:pStyle w:val="SOPListNumberL2"/>
              <w:numPr>
                <w:ilvl w:val="0"/>
                <w:numId w:val="0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5E8B">
              <w:rPr>
                <w:rFonts w:ascii="Arial" w:hAnsi="Arial" w:cs="Arial"/>
                <w:color w:val="000000" w:themeColor="text1"/>
                <w:sz w:val="22"/>
                <w:szCs w:val="22"/>
              </w:rPr>
              <w:t>Candidate/ Staff Acknowledgement:</w:t>
            </w:r>
          </w:p>
          <w:p w14:paraId="2B66FCAE" w14:textId="77777777" w:rsidR="0075755F" w:rsidRPr="00CC5E8B" w:rsidRDefault="0075755F" w:rsidP="0075755F">
            <w:pPr>
              <w:pStyle w:val="SOPListNumberL2"/>
              <w:numPr>
                <w:ilvl w:val="0"/>
                <w:numId w:val="0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F86904" w14:textId="77777777" w:rsidR="0075755F" w:rsidRPr="00CC5E8B" w:rsidRDefault="0075755F" w:rsidP="0075755F">
            <w:pPr>
              <w:pStyle w:val="SOPListNumberL2"/>
              <w:numPr>
                <w:ilvl w:val="0"/>
                <w:numId w:val="0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E19512" w14:textId="77777777" w:rsidR="0075755F" w:rsidRPr="00CC5E8B" w:rsidRDefault="0075755F">
            <w:pPr>
              <w:rPr>
                <w:rFonts w:ascii="Arial" w:eastAsia="Trebuchet MS" w:hAnsi="Arial" w:cs="Arial"/>
                <w:szCs w:val="20"/>
                <w:lang w:val="en-US"/>
              </w:rPr>
            </w:pPr>
            <w:r w:rsidRPr="00CC5E8B">
              <w:rPr>
                <w:rFonts w:ascii="Arial" w:hAnsi="Arial" w:cs="Arial"/>
              </w:rPr>
              <w:t>______________________________________</w:t>
            </w:r>
            <w:r w:rsidR="00110430" w:rsidRPr="00CC5E8B">
              <w:rPr>
                <w:rFonts w:ascii="Arial" w:hAnsi="Arial" w:cs="Arial"/>
              </w:rPr>
              <w:t>__________________________</w:t>
            </w:r>
          </w:p>
          <w:p w14:paraId="5520AC7A" w14:textId="77777777" w:rsidR="0075755F" w:rsidRPr="00CC5E8B" w:rsidRDefault="00110430" w:rsidP="0075755F">
            <w:pPr>
              <w:pStyle w:val="SOPListNumberL2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CC5E8B">
              <w:rPr>
                <w:rFonts w:ascii="Arial" w:hAnsi="Arial" w:cs="Arial"/>
              </w:rPr>
              <w:t xml:space="preserve">SIGNATURE </w:t>
            </w:r>
            <w:r w:rsidR="0075755F" w:rsidRPr="00CC5E8B">
              <w:rPr>
                <w:rFonts w:ascii="Arial" w:hAnsi="Arial" w:cs="Arial"/>
              </w:rPr>
              <w:t xml:space="preserve"> </w:t>
            </w:r>
            <w:r w:rsidRPr="00CC5E8B">
              <w:rPr>
                <w:rFonts w:ascii="Arial" w:hAnsi="Arial" w:cs="Arial"/>
              </w:rPr>
              <w:t xml:space="preserve">                              </w:t>
            </w:r>
            <w:r w:rsidR="0075755F" w:rsidRPr="00CC5E8B">
              <w:rPr>
                <w:rFonts w:ascii="Arial" w:hAnsi="Arial" w:cs="Arial"/>
              </w:rPr>
              <w:t xml:space="preserve">PRINTED NAME </w:t>
            </w:r>
            <w:r w:rsidRPr="00CC5E8B">
              <w:rPr>
                <w:rFonts w:ascii="Arial" w:hAnsi="Arial" w:cs="Arial"/>
              </w:rPr>
              <w:t xml:space="preserve">        </w:t>
            </w:r>
            <w:r w:rsidR="0075755F" w:rsidRPr="00CC5E8B">
              <w:rPr>
                <w:rFonts w:ascii="Arial" w:hAnsi="Arial" w:cs="Arial"/>
              </w:rPr>
              <w:t xml:space="preserve">and </w:t>
            </w:r>
            <w:r w:rsidRPr="00CC5E8B">
              <w:rPr>
                <w:rFonts w:ascii="Arial" w:hAnsi="Arial" w:cs="Arial"/>
              </w:rPr>
              <w:t xml:space="preserve">              </w:t>
            </w:r>
            <w:r w:rsidR="0075755F" w:rsidRPr="00CC5E8B">
              <w:rPr>
                <w:rFonts w:ascii="Arial" w:hAnsi="Arial" w:cs="Arial"/>
              </w:rPr>
              <w:t>DATE</w:t>
            </w:r>
          </w:p>
          <w:p w14:paraId="6185B576" w14:textId="77777777" w:rsidR="00110430" w:rsidRPr="00CC5E8B" w:rsidRDefault="00110430" w:rsidP="0075755F">
            <w:pPr>
              <w:pStyle w:val="SOPListNumberL2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6AD9C976" w14:textId="4F8FC718" w:rsidR="00F21482" w:rsidRPr="007621F8" w:rsidRDefault="00187619" w:rsidP="00336564">
      <w:pPr>
        <w:pStyle w:val="SOPEndPage"/>
        <w:rPr>
          <w:rFonts w:ascii="Arial" w:hAnsi="Arial" w:cs="Arial"/>
          <w:color w:val="244061" w:themeColor="accent1" w:themeShade="80"/>
        </w:rPr>
      </w:pPr>
      <w:r>
        <w:rPr>
          <w:rFonts w:ascii="Arial" w:hAnsi="Arial" w:cs="Arial"/>
          <w:color w:val="002060"/>
        </w:rPr>
        <w:t>operation</w:t>
      </w:r>
      <w:r w:rsidR="007621F8" w:rsidRPr="007621F8">
        <w:rPr>
          <w:rFonts w:ascii="Arial" w:hAnsi="Arial" w:cs="Arial"/>
          <w:color w:val="244061" w:themeColor="accent1" w:themeShade="80"/>
        </w:rPr>
        <w:t xml:space="preserve"> Manager</w:t>
      </w:r>
    </w:p>
    <w:p w14:paraId="401290EE" w14:textId="77777777" w:rsidR="00F21482" w:rsidRPr="008E1865" w:rsidRDefault="00F21482" w:rsidP="00336564">
      <w:pPr>
        <w:pStyle w:val="SOPEndPage"/>
        <w:rPr>
          <w:rFonts w:ascii="Arial" w:hAnsi="Arial" w:cs="Arial"/>
          <w:color w:val="7030A0"/>
        </w:rPr>
      </w:pPr>
    </w:p>
    <w:p w14:paraId="234EC504" w14:textId="5385146F" w:rsidR="00F21482" w:rsidRPr="008F3DF5" w:rsidRDefault="00110430" w:rsidP="00F21482">
      <w:pPr>
        <w:rPr>
          <w:rFonts w:ascii="Arial" w:hAnsi="Arial" w:cs="Arial"/>
          <w:color w:val="44BEB2"/>
        </w:rPr>
      </w:pPr>
      <w:r>
        <w:rPr>
          <w:rFonts w:ascii="Arial" w:hAnsi="Arial" w:cs="Arial"/>
        </w:rPr>
        <w:t xml:space="preserve">Offered </w:t>
      </w:r>
      <w:r w:rsidR="003C2D36">
        <w:rPr>
          <w:rFonts w:ascii="Arial" w:hAnsi="Arial" w:cs="Arial"/>
        </w:rPr>
        <w:t xml:space="preserve">and </w:t>
      </w:r>
      <w:proofErr w:type="gramStart"/>
      <w:r w:rsidR="003C2D36">
        <w:rPr>
          <w:rFonts w:ascii="Arial" w:hAnsi="Arial" w:cs="Arial"/>
        </w:rPr>
        <w:t>Approved</w:t>
      </w:r>
      <w:proofErr w:type="gramEnd"/>
      <w:r w:rsidR="003C2D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</w:t>
      </w:r>
      <w:r w:rsidR="00F21482" w:rsidRPr="008E1865">
        <w:rPr>
          <w:rFonts w:ascii="Arial" w:hAnsi="Arial" w:cs="Arial"/>
        </w:rPr>
        <w:t>:</w:t>
      </w:r>
    </w:p>
    <w:p w14:paraId="1FE8FA07" w14:textId="77777777" w:rsidR="00F21482" w:rsidRPr="008E1865" w:rsidRDefault="00F21482" w:rsidP="00F21482">
      <w:pPr>
        <w:rPr>
          <w:rFonts w:ascii="Arial" w:hAnsi="Arial" w:cs="Arial"/>
        </w:rPr>
      </w:pPr>
    </w:p>
    <w:p w14:paraId="47CCB4A3" w14:textId="77777777" w:rsidR="00F21482" w:rsidRDefault="00F21482" w:rsidP="00F21482">
      <w:pPr>
        <w:rPr>
          <w:rFonts w:ascii="Arial" w:hAnsi="Arial" w:cs="Arial"/>
        </w:rPr>
      </w:pPr>
    </w:p>
    <w:p w14:paraId="63183DA6" w14:textId="3E464EFF" w:rsidR="00110430" w:rsidRDefault="00110430" w:rsidP="00F21482">
      <w:pPr>
        <w:pStyle w:val="SOPEndPage"/>
        <w:jc w:val="left"/>
        <w:rPr>
          <w:rFonts w:ascii="Arial" w:eastAsia="Arial Unicode MS" w:hAnsi="Arial" w:cs="Arial"/>
          <w:b w:val="0"/>
          <w:caps w:val="0"/>
          <w:noProof w:val="0"/>
          <w:color w:val="auto"/>
          <w:sz w:val="20"/>
          <w:szCs w:val="16"/>
          <w:lang w:val="en-GB"/>
        </w:rPr>
      </w:pPr>
    </w:p>
    <w:p w14:paraId="3401FF78" w14:textId="739A7450" w:rsidR="00110430" w:rsidRDefault="00110430" w:rsidP="00F21482">
      <w:pPr>
        <w:pStyle w:val="SOPEndPage"/>
        <w:jc w:val="left"/>
        <w:rPr>
          <w:rFonts w:ascii="Arial" w:eastAsia="Arial Unicode MS" w:hAnsi="Arial" w:cs="Arial"/>
          <w:b w:val="0"/>
          <w:caps w:val="0"/>
          <w:noProof w:val="0"/>
          <w:color w:val="auto"/>
          <w:sz w:val="20"/>
          <w:szCs w:val="16"/>
          <w:lang w:val="en-GB"/>
        </w:rPr>
      </w:pPr>
      <w:r>
        <w:rPr>
          <w:rFonts w:ascii="Arial" w:eastAsia="Arial Unicode MS" w:hAnsi="Arial" w:cs="Arial"/>
          <w:b w:val="0"/>
          <w:caps w:val="0"/>
          <w:noProof w:val="0"/>
          <w:color w:val="auto"/>
          <w:sz w:val="20"/>
          <w:szCs w:val="16"/>
          <w:lang w:val="en-GB"/>
        </w:rPr>
        <w:t xml:space="preserve">________________________________________ </w:t>
      </w:r>
    </w:p>
    <w:p w14:paraId="4BB27A3B" w14:textId="5E5B6617" w:rsidR="00110430" w:rsidRPr="00110430" w:rsidRDefault="00CC5E8B" w:rsidP="00F21482">
      <w:pPr>
        <w:pStyle w:val="SOPEndPage"/>
        <w:jc w:val="left"/>
        <w:rPr>
          <w:rFonts w:ascii="Arial" w:eastAsia="Arial Unicode MS" w:hAnsi="Arial" w:cs="Arial"/>
          <w:b w:val="0"/>
          <w:caps w:val="0"/>
          <w:noProof w:val="0"/>
          <w:color w:val="auto"/>
          <w:sz w:val="20"/>
          <w:szCs w:val="16"/>
          <w:lang w:val="en-GB"/>
        </w:rPr>
      </w:pPr>
      <w:r>
        <w:rPr>
          <w:rFonts w:ascii="Arial" w:eastAsia="Arial Unicode MS" w:hAnsi="Arial" w:cs="Arial"/>
          <w:b w:val="0"/>
          <w:caps w:val="0"/>
          <w:noProof w:val="0"/>
          <w:color w:val="auto"/>
          <w:sz w:val="20"/>
          <w:szCs w:val="16"/>
          <w:lang w:val="en-GB"/>
        </w:rPr>
        <w:t>President’s</w:t>
      </w:r>
      <w:r w:rsidR="00110430">
        <w:rPr>
          <w:rFonts w:ascii="Arial" w:eastAsia="Arial Unicode MS" w:hAnsi="Arial" w:cs="Arial"/>
          <w:b w:val="0"/>
          <w:caps w:val="0"/>
          <w:noProof w:val="0"/>
          <w:color w:val="auto"/>
          <w:sz w:val="20"/>
          <w:szCs w:val="16"/>
          <w:lang w:val="en-GB"/>
        </w:rPr>
        <w:t xml:space="preserve"> Signature      &amp;     DATE</w:t>
      </w:r>
    </w:p>
    <w:sectPr w:rsidR="00110430" w:rsidRPr="00110430" w:rsidSect="008073F5">
      <w:headerReference w:type="default" r:id="rId8"/>
      <w:footerReference w:type="default" r:id="rId9"/>
      <w:pgSz w:w="11906" w:h="16838"/>
      <w:pgMar w:top="1440" w:right="1440" w:bottom="1440" w:left="1440" w:header="45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D39B" w14:textId="77777777" w:rsidR="00274D44" w:rsidRDefault="00274D44" w:rsidP="00EA357E">
      <w:r>
        <w:separator/>
      </w:r>
    </w:p>
  </w:endnote>
  <w:endnote w:type="continuationSeparator" w:id="0">
    <w:p w14:paraId="7A3C3535" w14:textId="77777777" w:rsidR="00274D44" w:rsidRDefault="00274D44" w:rsidP="00EA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2083"/>
      <w:gridCol w:w="5008"/>
      <w:gridCol w:w="1935"/>
    </w:tblGrid>
    <w:tr w:rsidR="007621F8" w:rsidRPr="007621F8" w14:paraId="7D1A33BA" w14:textId="77777777" w:rsidTr="007621F8">
      <w:tc>
        <w:tcPr>
          <w:tcW w:w="1154" w:type="pct"/>
          <w:shd w:val="clear" w:color="auto" w:fill="auto"/>
        </w:tcPr>
        <w:p w14:paraId="1542B144" w14:textId="68FE1A33" w:rsidR="00EA357E" w:rsidRPr="007621F8" w:rsidRDefault="004F317E" w:rsidP="00F73E49">
          <w:pPr>
            <w:pStyle w:val="SOPFooter"/>
            <w:widowControl w:val="0"/>
            <w:spacing w:before="20" w:after="20"/>
            <w:rPr>
              <w:rFonts w:ascii="Arial" w:hAnsi="Arial" w:cs="Arial"/>
              <w:color w:val="FFFFFF" w:themeColor="background1"/>
              <w:lang w:val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44E95ED4" wp14:editId="6FBB56C5">
                    <wp:simplePos x="0" y="0"/>
                    <wp:positionH relativeFrom="margin">
                      <wp:posOffset>-125730</wp:posOffset>
                    </wp:positionH>
                    <wp:positionV relativeFrom="bottomMargin">
                      <wp:posOffset>-7149</wp:posOffset>
                    </wp:positionV>
                    <wp:extent cx="5800316" cy="897571"/>
                    <wp:effectExtent l="0" t="0" r="0" b="0"/>
                    <wp:wrapNone/>
                    <wp:docPr id="1063363167" name="Rectangle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800316" cy="897571"/>
                            </a:xfrm>
                            <a:prstGeom prst="rect">
                              <a:avLst/>
                            </a:prstGeom>
                            <a:solidFill>
                              <a:srgbClr val="0F274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E4DDC70" id="Rectangle 15" o:spid="_x0000_s1026" style="position:absolute;margin-left:-9.9pt;margin-top:-.55pt;width:456.7pt;height:70.6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" fillcolor="#0f2749" stroked="f" strokeweight="2pt">
                    <w10:wrap anchorx="margin" anchory="margin"/>
                  </v:rect>
                </w:pict>
              </mc:Fallback>
            </mc:AlternateContent>
          </w:r>
          <w:r w:rsidR="00EA357E" w:rsidRPr="007621F8">
            <w:rPr>
              <w:rFonts w:ascii="Arial" w:hAnsi="Arial" w:cs="Arial"/>
              <w:color w:val="FFFFFF" w:themeColor="background1"/>
            </w:rPr>
            <w:fldChar w:fldCharType="begin"/>
          </w:r>
          <w:r w:rsidR="00EA357E" w:rsidRPr="007621F8">
            <w:rPr>
              <w:rFonts w:ascii="Arial" w:hAnsi="Arial" w:cs="Arial"/>
              <w:color w:val="FFFFFF" w:themeColor="background1"/>
            </w:rPr>
            <w:instrText xml:space="preserve"> CREATEDATE  \@ "M/d/yy"  \* MERGEFORMAT </w:instrText>
          </w:r>
          <w:r w:rsidR="00EA357E" w:rsidRPr="007621F8">
            <w:rPr>
              <w:rFonts w:ascii="Arial" w:hAnsi="Arial" w:cs="Arial"/>
              <w:color w:val="FFFFFF" w:themeColor="background1"/>
            </w:rPr>
            <w:fldChar w:fldCharType="separate"/>
          </w:r>
          <w:r w:rsidR="00580991">
            <w:rPr>
              <w:rFonts w:ascii="Arial" w:hAnsi="Arial" w:cs="Arial"/>
              <w:noProof/>
              <w:color w:val="FFFFFF" w:themeColor="background1"/>
            </w:rPr>
            <w:t>1/16/25</w:t>
          </w:r>
          <w:r w:rsidR="00EA357E" w:rsidRPr="007621F8">
            <w:rPr>
              <w:rFonts w:ascii="Arial" w:hAnsi="Arial" w:cs="Arial"/>
              <w:color w:val="FFFFFF" w:themeColor="background1"/>
            </w:rPr>
            <w:fldChar w:fldCharType="end"/>
          </w:r>
          <w:r w:rsidR="00EA357E" w:rsidRPr="007621F8">
            <w:rPr>
              <w:rFonts w:ascii="Arial" w:hAnsi="Arial" w:cs="Arial"/>
              <w:color w:val="FFFFFF" w:themeColor="background1"/>
            </w:rPr>
            <w:t xml:space="preserve"> </w:t>
          </w:r>
          <w:r w:rsidR="00914885" w:rsidRPr="007621F8">
            <w:rPr>
              <w:rFonts w:ascii="Arial" w:hAnsi="Arial" w:cs="Arial"/>
              <w:color w:val="FFFFFF" w:themeColor="background1"/>
            </w:rPr>
            <w:fldChar w:fldCharType="begin"/>
          </w:r>
          <w:r w:rsidR="00914885" w:rsidRPr="007621F8">
            <w:rPr>
              <w:rFonts w:ascii="Arial" w:hAnsi="Arial" w:cs="Arial"/>
              <w:color w:val="FFFFFF" w:themeColor="background1"/>
            </w:rPr>
            <w:instrText xml:space="preserve"> AUTHOR  LMJ \* Upper  \* MERGEFORMAT </w:instrText>
          </w:r>
          <w:r w:rsidR="00914885" w:rsidRPr="007621F8">
            <w:rPr>
              <w:rFonts w:ascii="Arial" w:hAnsi="Arial" w:cs="Arial"/>
              <w:color w:val="FFFFFF" w:themeColor="background1"/>
            </w:rPr>
            <w:fldChar w:fldCharType="separate"/>
          </w:r>
          <w:r w:rsidR="00580991">
            <w:rPr>
              <w:rFonts w:ascii="Arial" w:hAnsi="Arial" w:cs="Arial"/>
              <w:noProof/>
              <w:color w:val="FFFFFF" w:themeColor="background1"/>
            </w:rPr>
            <w:t>LMJ</w:t>
          </w:r>
          <w:r w:rsidR="00914885" w:rsidRPr="007621F8">
            <w:rPr>
              <w:rFonts w:ascii="Arial" w:hAnsi="Arial" w:cs="Arial"/>
              <w:noProof/>
              <w:color w:val="FFFFFF" w:themeColor="background1"/>
            </w:rPr>
            <w:fldChar w:fldCharType="end"/>
          </w:r>
        </w:p>
      </w:tc>
      <w:tc>
        <w:tcPr>
          <w:tcW w:w="2774" w:type="pct"/>
          <w:shd w:val="clear" w:color="auto" w:fill="auto"/>
        </w:tcPr>
        <w:p w14:paraId="3A973DB1" w14:textId="53EB12E9" w:rsidR="00EA357E" w:rsidRPr="007621F8" w:rsidRDefault="00EA357E" w:rsidP="00EE1FB8">
          <w:pPr>
            <w:pStyle w:val="SOPFooter"/>
            <w:widowControl w:val="0"/>
            <w:spacing w:before="20" w:after="20"/>
            <w:jc w:val="center"/>
            <w:rPr>
              <w:rFonts w:ascii="Arial" w:hAnsi="Arial" w:cs="Arial"/>
              <w:color w:val="FFFFFF" w:themeColor="background1"/>
            </w:rPr>
          </w:pPr>
          <w:r w:rsidRPr="007621F8">
            <w:rPr>
              <w:rFonts w:ascii="Arial" w:hAnsi="Arial" w:cs="Arial"/>
              <w:color w:val="FFFFFF" w:themeColor="background1"/>
            </w:rPr>
            <w:t xml:space="preserve">Copyright of </w:t>
          </w:r>
          <w:r w:rsidR="00CC5E8B" w:rsidRPr="007621F8">
            <w:rPr>
              <w:rFonts w:ascii="Arial" w:hAnsi="Arial" w:cs="Arial"/>
              <w:color w:val="FFFFFF" w:themeColor="background1"/>
            </w:rPr>
            <w:t xml:space="preserve">SPOT International Services for </w:t>
          </w:r>
          <w:proofErr w:type="spellStart"/>
          <w:r w:rsidR="000330C7" w:rsidRPr="007621F8">
            <w:rPr>
              <w:rFonts w:ascii="Arial" w:hAnsi="Arial" w:cs="Arial"/>
              <w:color w:val="FFFFFF" w:themeColor="background1"/>
            </w:rPr>
            <w:t>Heco</w:t>
          </w:r>
          <w:proofErr w:type="spellEnd"/>
          <w:r w:rsidR="000330C7" w:rsidRPr="007621F8">
            <w:rPr>
              <w:rFonts w:ascii="Arial" w:hAnsi="Arial" w:cs="Arial"/>
              <w:color w:val="FFFFFF" w:themeColor="background1"/>
            </w:rPr>
            <w:t xml:space="preserve"> Pacific Manufacturing</w:t>
          </w:r>
        </w:p>
      </w:tc>
      <w:tc>
        <w:tcPr>
          <w:tcW w:w="1072" w:type="pct"/>
          <w:shd w:val="clear" w:color="auto" w:fill="auto"/>
        </w:tcPr>
        <w:p w14:paraId="57268DC9" w14:textId="77777777" w:rsidR="00EA357E" w:rsidRPr="007621F8" w:rsidRDefault="00EA357E" w:rsidP="00F73E49">
          <w:pPr>
            <w:pStyle w:val="SOPFooter"/>
            <w:widowControl w:val="0"/>
            <w:spacing w:before="20" w:after="20"/>
            <w:jc w:val="right"/>
            <w:rPr>
              <w:rFonts w:ascii="Arial" w:hAnsi="Arial" w:cs="Arial"/>
              <w:color w:val="FFFFFF" w:themeColor="background1"/>
              <w:lang w:val="en-US"/>
            </w:rPr>
          </w:pPr>
          <w:r w:rsidRPr="007621F8">
            <w:rPr>
              <w:rStyle w:val="PageNumber"/>
              <w:rFonts w:ascii="Arial" w:hAnsi="Arial" w:cs="Arial"/>
              <w:color w:val="FFFFFF" w:themeColor="background1"/>
              <w:sz w:val="20"/>
              <w:szCs w:val="20"/>
            </w:rPr>
            <w:fldChar w:fldCharType="begin"/>
          </w:r>
          <w:r w:rsidRPr="007621F8">
            <w:rPr>
              <w:rStyle w:val="PageNumber"/>
              <w:rFonts w:ascii="Arial" w:hAnsi="Arial" w:cs="Arial"/>
              <w:color w:val="FFFFFF" w:themeColor="background1"/>
              <w:sz w:val="20"/>
              <w:szCs w:val="20"/>
            </w:rPr>
            <w:instrText xml:space="preserve"> PAGE </w:instrText>
          </w:r>
          <w:r w:rsidRPr="007621F8">
            <w:rPr>
              <w:rStyle w:val="PageNumber"/>
              <w:rFonts w:ascii="Arial" w:hAnsi="Arial" w:cs="Arial"/>
              <w:color w:val="FFFFFF" w:themeColor="background1"/>
              <w:sz w:val="20"/>
              <w:szCs w:val="20"/>
            </w:rPr>
            <w:fldChar w:fldCharType="separate"/>
          </w:r>
          <w:r w:rsidR="00AA435E" w:rsidRPr="007621F8">
            <w:rPr>
              <w:rStyle w:val="PageNumber"/>
              <w:rFonts w:ascii="Arial" w:hAnsi="Arial" w:cs="Arial"/>
              <w:noProof/>
              <w:color w:val="FFFFFF" w:themeColor="background1"/>
              <w:sz w:val="20"/>
              <w:szCs w:val="20"/>
            </w:rPr>
            <w:t>1</w:t>
          </w:r>
          <w:r w:rsidRPr="007621F8">
            <w:rPr>
              <w:rStyle w:val="PageNumber"/>
              <w:rFonts w:ascii="Arial" w:hAnsi="Arial" w:cs="Arial"/>
              <w:color w:val="FFFFFF" w:themeColor="background1"/>
              <w:sz w:val="20"/>
              <w:szCs w:val="20"/>
            </w:rPr>
            <w:fldChar w:fldCharType="end"/>
          </w:r>
        </w:p>
      </w:tc>
    </w:tr>
    <w:tr w:rsidR="007621F8" w:rsidRPr="007621F8" w14:paraId="2A44D94C" w14:textId="77777777" w:rsidTr="007621F8">
      <w:tc>
        <w:tcPr>
          <w:tcW w:w="1154" w:type="pct"/>
          <w:shd w:val="clear" w:color="auto" w:fill="auto"/>
        </w:tcPr>
        <w:p w14:paraId="713F735C" w14:textId="298EF665" w:rsidR="00EA357E" w:rsidRPr="007621F8" w:rsidRDefault="00EA357E" w:rsidP="00F73E49">
          <w:pPr>
            <w:pStyle w:val="SOPFooter"/>
            <w:widowControl w:val="0"/>
            <w:spacing w:before="20" w:after="20"/>
            <w:rPr>
              <w:rFonts w:ascii="Arial" w:hAnsi="Arial" w:cs="Arial"/>
              <w:color w:val="FFFFFF" w:themeColor="background1"/>
              <w:lang w:val="en-US"/>
            </w:rPr>
          </w:pPr>
        </w:p>
      </w:tc>
      <w:tc>
        <w:tcPr>
          <w:tcW w:w="2774" w:type="pct"/>
          <w:shd w:val="clear" w:color="auto" w:fill="auto"/>
        </w:tcPr>
        <w:p w14:paraId="2A3975F4" w14:textId="77777777" w:rsidR="00EA357E" w:rsidRPr="007621F8" w:rsidRDefault="00D14276" w:rsidP="00F73E49">
          <w:pPr>
            <w:pStyle w:val="SOPFooter"/>
            <w:widowControl w:val="0"/>
            <w:spacing w:before="20" w:after="20"/>
            <w:jc w:val="center"/>
            <w:rPr>
              <w:rFonts w:ascii="Arial" w:hAnsi="Arial" w:cs="Arial"/>
              <w:color w:val="FFFFFF" w:themeColor="background1"/>
              <w:lang w:val="en-US"/>
            </w:rPr>
          </w:pPr>
          <w:r w:rsidRPr="007621F8">
            <w:rPr>
              <w:rFonts w:ascii="Arial" w:hAnsi="Arial" w:cs="Arial"/>
              <w:color w:val="FFFFFF" w:themeColor="background1"/>
            </w:rPr>
            <w:t>&lt;Human Resources</w:t>
          </w:r>
          <w:r w:rsidR="00EA357E" w:rsidRPr="007621F8">
            <w:rPr>
              <w:rFonts w:ascii="Arial" w:hAnsi="Arial" w:cs="Arial"/>
              <w:color w:val="FFFFFF" w:themeColor="background1"/>
            </w:rPr>
            <w:t>&gt;</w:t>
          </w:r>
        </w:p>
      </w:tc>
      <w:tc>
        <w:tcPr>
          <w:tcW w:w="1072" w:type="pct"/>
          <w:shd w:val="clear" w:color="auto" w:fill="auto"/>
        </w:tcPr>
        <w:p w14:paraId="796EC9E9" w14:textId="740F1BB9" w:rsidR="00EA357E" w:rsidRPr="007621F8" w:rsidRDefault="00D14276" w:rsidP="00EE1FB8">
          <w:pPr>
            <w:pStyle w:val="SOPFooter"/>
            <w:widowControl w:val="0"/>
            <w:spacing w:before="20" w:after="20"/>
            <w:jc w:val="right"/>
            <w:rPr>
              <w:rFonts w:ascii="Arial" w:hAnsi="Arial" w:cs="Arial"/>
              <w:color w:val="FFFFFF" w:themeColor="background1"/>
              <w:lang w:val="en-US"/>
            </w:rPr>
          </w:pPr>
          <w:r w:rsidRPr="007621F8">
            <w:rPr>
              <w:rFonts w:ascii="Arial" w:hAnsi="Arial" w:cs="Arial"/>
              <w:color w:val="FFFFFF" w:themeColor="background1"/>
            </w:rPr>
            <w:t xml:space="preserve">JD Code </w:t>
          </w:r>
          <w:r w:rsidR="008F3DF5" w:rsidRPr="007621F8">
            <w:rPr>
              <w:rFonts w:ascii="Arial" w:hAnsi="Arial" w:cs="Arial"/>
              <w:color w:val="FFFFFF" w:themeColor="background1"/>
            </w:rPr>
            <w:t>00</w:t>
          </w:r>
          <w:r w:rsidR="00187619">
            <w:rPr>
              <w:rFonts w:ascii="Arial" w:hAnsi="Arial" w:cs="Arial"/>
              <w:color w:val="FFFFFF" w:themeColor="background1"/>
            </w:rPr>
            <w:t>3</w:t>
          </w:r>
        </w:p>
      </w:tc>
    </w:tr>
    <w:tr w:rsidR="007621F8" w:rsidRPr="007621F8" w14:paraId="5A37D445" w14:textId="77777777" w:rsidTr="007621F8">
      <w:tc>
        <w:tcPr>
          <w:tcW w:w="1154" w:type="pct"/>
          <w:shd w:val="clear" w:color="auto" w:fill="auto"/>
        </w:tcPr>
        <w:p w14:paraId="2E50F095" w14:textId="797E2AB0" w:rsidR="00EA357E" w:rsidRPr="007621F8" w:rsidRDefault="00EA357E" w:rsidP="00F73E49">
          <w:pPr>
            <w:pStyle w:val="SOPFooter"/>
            <w:widowControl w:val="0"/>
            <w:spacing w:before="20" w:after="20"/>
            <w:rPr>
              <w:rFonts w:ascii="Arial" w:hAnsi="Arial" w:cs="Arial"/>
              <w:color w:val="FFFFFF" w:themeColor="background1"/>
              <w:lang w:val="en-US"/>
            </w:rPr>
          </w:pPr>
          <w:r w:rsidRPr="007621F8">
            <w:rPr>
              <w:rFonts w:ascii="Arial" w:hAnsi="Arial" w:cs="Arial"/>
              <w:color w:val="FFFFFF" w:themeColor="background1"/>
            </w:rPr>
            <w:t>APPROVED BY/ DATE:</w:t>
          </w:r>
        </w:p>
      </w:tc>
      <w:tc>
        <w:tcPr>
          <w:tcW w:w="2774" w:type="pct"/>
          <w:shd w:val="clear" w:color="auto" w:fill="auto"/>
        </w:tcPr>
        <w:p w14:paraId="722A51E7" w14:textId="77777777" w:rsidR="00EA357E" w:rsidRPr="007621F8" w:rsidRDefault="00EA357E" w:rsidP="00F73E49">
          <w:pPr>
            <w:pStyle w:val="SOPFooter"/>
            <w:widowControl w:val="0"/>
            <w:spacing w:before="20" w:after="20"/>
            <w:rPr>
              <w:rFonts w:ascii="Arial" w:hAnsi="Arial" w:cs="Arial"/>
              <w:color w:val="FFFFFF" w:themeColor="background1"/>
              <w:lang w:val="en-US"/>
            </w:rPr>
          </w:pPr>
        </w:p>
      </w:tc>
      <w:tc>
        <w:tcPr>
          <w:tcW w:w="1072" w:type="pct"/>
          <w:shd w:val="clear" w:color="auto" w:fill="auto"/>
        </w:tcPr>
        <w:p w14:paraId="5C94F996" w14:textId="5F7E1BDC" w:rsidR="00EA357E" w:rsidRPr="007621F8" w:rsidRDefault="00EA357E" w:rsidP="00F73E49">
          <w:pPr>
            <w:pStyle w:val="SOPFooter"/>
            <w:widowControl w:val="0"/>
            <w:spacing w:before="20" w:after="20"/>
            <w:jc w:val="right"/>
            <w:rPr>
              <w:rFonts w:ascii="Arial" w:hAnsi="Arial" w:cs="Arial"/>
              <w:color w:val="FFFFFF" w:themeColor="background1"/>
            </w:rPr>
          </w:pPr>
          <w:r w:rsidRPr="007621F8">
            <w:rPr>
              <w:rFonts w:ascii="Arial" w:hAnsi="Arial" w:cs="Arial"/>
              <w:color w:val="FFFFFF" w:themeColor="background1"/>
            </w:rPr>
            <w:t>Version</w:t>
          </w:r>
        </w:p>
      </w:tc>
    </w:tr>
  </w:tbl>
  <w:p w14:paraId="11F3ED1D" w14:textId="5757709D" w:rsidR="00EA357E" w:rsidRPr="007621F8" w:rsidRDefault="003D3779" w:rsidP="007621F8">
    <w:pPr>
      <w:pStyle w:val="Footer"/>
      <w:tabs>
        <w:tab w:val="clear" w:pos="4513"/>
        <w:tab w:val="clear" w:pos="9026"/>
        <w:tab w:val="left" w:pos="758"/>
      </w:tabs>
      <w:rPr>
        <w:rFonts w:ascii="Arial" w:hAnsi="Arial" w:cs="Arial"/>
        <w:color w:val="FFFFFF" w:themeColor="background1"/>
      </w:rPr>
    </w:pPr>
    <w:r>
      <w:rPr>
        <w:rFonts w:ascii="Arial" w:hAnsi="Arial" w:cs="Arial"/>
        <w:color w:val="FFFFFF" w:themeColor="background1"/>
        <w:u w:val="single"/>
      </w:rPr>
      <w:t>______________________</w:t>
    </w:r>
  </w:p>
  <w:p w14:paraId="55DC37F7" w14:textId="77777777" w:rsidR="00EA357E" w:rsidRPr="007621F8" w:rsidRDefault="00EA357E">
    <w:pPr>
      <w:pStyle w:val="Footer"/>
      <w:rPr>
        <w:rFonts w:ascii="Arial" w:hAnsi="Arial" w:cs="Arial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336A" w14:textId="77777777" w:rsidR="00274D44" w:rsidRDefault="00274D44" w:rsidP="00EA357E">
      <w:r>
        <w:separator/>
      </w:r>
    </w:p>
  </w:footnote>
  <w:footnote w:type="continuationSeparator" w:id="0">
    <w:p w14:paraId="672256A7" w14:textId="77777777" w:rsidR="00274D44" w:rsidRDefault="00274D44" w:rsidP="00EA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95B8" w14:textId="274C43E8" w:rsidR="007621F8" w:rsidRDefault="007621F8" w:rsidP="007621F8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807422E" wp14:editId="4BA6B287">
              <wp:simplePos x="0" y="0"/>
              <wp:positionH relativeFrom="margin">
                <wp:posOffset>4123626</wp:posOffset>
              </wp:positionH>
              <wp:positionV relativeFrom="paragraph">
                <wp:posOffset>-84511</wp:posOffset>
              </wp:positionV>
              <wp:extent cx="1787524" cy="736600"/>
              <wp:effectExtent l="0" t="0" r="3810" b="6350"/>
              <wp:wrapNone/>
              <wp:docPr id="202417717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7524" cy="736600"/>
                        <a:chOff x="503385" y="87170"/>
                        <a:chExt cx="1002846" cy="704096"/>
                      </a:xfrm>
                    </wpg:grpSpPr>
                    <wps:wsp>
                      <wps:cNvPr id="71984448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03385" y="87170"/>
                          <a:ext cx="840181" cy="7040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E7FB8" w14:textId="77777777" w:rsidR="007621F8" w:rsidRPr="00527B42" w:rsidRDefault="007621F8" w:rsidP="007621F8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527B42">
                              <w:rPr>
                                <w:rFonts w:ascii="Arial" w:hAnsi="Arial" w:cs="Arial"/>
                              </w:rPr>
                              <w:t>1510 Pacific Street</w:t>
                            </w:r>
                          </w:p>
                          <w:p w14:paraId="0FA6814D" w14:textId="77777777" w:rsidR="007621F8" w:rsidRPr="00527B42" w:rsidRDefault="007621F8" w:rsidP="00300662">
                            <w:pPr>
                              <w:spacing w:line="30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527B42">
                              <w:rPr>
                                <w:rFonts w:ascii="Arial" w:hAnsi="Arial" w:cs="Arial"/>
                              </w:rPr>
                              <w:t>Union City, CA 94587</w:t>
                            </w:r>
                          </w:p>
                          <w:p w14:paraId="01BB1715" w14:textId="77777777" w:rsidR="007621F8" w:rsidRPr="00E927FA" w:rsidRDefault="007621F8" w:rsidP="00300662">
                            <w:pPr>
                              <w:spacing w:line="300" w:lineRule="auto"/>
                              <w:jc w:val="right"/>
                            </w:pPr>
                            <w:r w:rsidRPr="00527B42">
                              <w:rPr>
                                <w:rFonts w:ascii="Arial" w:hAnsi="Arial" w:cs="Arial"/>
                              </w:rPr>
                              <w:t>www.hecopacific.co</w:t>
                            </w:r>
                            <w:r w:rsidRPr="00E927FA">
                              <w:t>m</w:t>
                            </w:r>
                          </w:p>
                          <w:p w14:paraId="01712546" w14:textId="77777777" w:rsidR="007621F8" w:rsidRPr="00E927FA" w:rsidRDefault="007621F8" w:rsidP="007621F8">
                            <w:pPr>
                              <w:spacing w:line="360" w:lineRule="auto"/>
                              <w:jc w:val="right"/>
                            </w:pPr>
                            <w:r w:rsidRPr="00E927FA">
                              <w:t>510.487.1155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  <wps:wsp>
                      <wps:cNvPr id="515738775" name="Graphic 8"/>
                      <wps:cNvSpPr/>
                      <wps:spPr>
                        <a:xfrm>
                          <a:off x="1379872" y="600565"/>
                          <a:ext cx="126359" cy="126361"/>
                        </a:xfrm>
                        <a:custGeom>
                          <a:avLst/>
                          <a:gdLst>
                            <a:gd name="connsiteX0" fmla="*/ 119373 w 126359"/>
                            <a:gd name="connsiteY0" fmla="*/ 88446 h 126361"/>
                            <a:gd name="connsiteX1" fmla="*/ 94073 w 126359"/>
                            <a:gd name="connsiteY1" fmla="*/ 84269 h 126361"/>
                            <a:gd name="connsiteX2" fmla="*/ 87077 w 126359"/>
                            <a:gd name="connsiteY2" fmla="*/ 85673 h 126361"/>
                            <a:gd name="connsiteX3" fmla="*/ 71614 w 126359"/>
                            <a:gd name="connsiteY3" fmla="*/ 101103 h 126361"/>
                            <a:gd name="connsiteX4" fmla="*/ 25267 w 126359"/>
                            <a:gd name="connsiteY4" fmla="*/ 54746 h 126361"/>
                            <a:gd name="connsiteX5" fmla="*/ 41415 w 126359"/>
                            <a:gd name="connsiteY5" fmla="*/ 39317 h 126361"/>
                            <a:gd name="connsiteX6" fmla="*/ 42819 w 126359"/>
                            <a:gd name="connsiteY6" fmla="*/ 32296 h 126361"/>
                            <a:gd name="connsiteX7" fmla="*/ 38598 w 126359"/>
                            <a:gd name="connsiteY7" fmla="*/ 7029 h 126361"/>
                            <a:gd name="connsiteX8" fmla="*/ 31612 w 126359"/>
                            <a:gd name="connsiteY8" fmla="*/ 0 h 126361"/>
                            <a:gd name="connsiteX9" fmla="*/ 7029 w 126359"/>
                            <a:gd name="connsiteY9" fmla="*/ 0 h 126361"/>
                            <a:gd name="connsiteX10" fmla="*/ 0 w 126359"/>
                            <a:gd name="connsiteY10" fmla="*/ 7030 h 126361"/>
                            <a:gd name="connsiteX11" fmla="*/ 119373 w 126359"/>
                            <a:gd name="connsiteY11" fmla="*/ 126361 h 126361"/>
                            <a:gd name="connsiteX12" fmla="*/ 126360 w 126359"/>
                            <a:gd name="connsiteY12" fmla="*/ 119375 h 126361"/>
                            <a:gd name="connsiteX13" fmla="*/ 126360 w 126359"/>
                            <a:gd name="connsiteY13" fmla="*/ 95477 h 126361"/>
                            <a:gd name="connsiteX14" fmla="*/ 119373 w 126359"/>
                            <a:gd name="connsiteY14" fmla="*/ 88446 h 1263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26359" h="126361">
                              <a:moveTo>
                                <a:pt x="119373" y="88446"/>
                              </a:moveTo>
                              <a:cubicBezTo>
                                <a:pt x="110220" y="88446"/>
                                <a:pt x="101822" y="87077"/>
                                <a:pt x="94073" y="84269"/>
                              </a:cubicBezTo>
                              <a:cubicBezTo>
                                <a:pt x="91975" y="82857"/>
                                <a:pt x="89166" y="83549"/>
                                <a:pt x="87077" y="85673"/>
                              </a:cubicBezTo>
                              <a:lnTo>
                                <a:pt x="71614" y="101103"/>
                              </a:lnTo>
                              <a:cubicBezTo>
                                <a:pt x="51973" y="90570"/>
                                <a:pt x="35105" y="74423"/>
                                <a:pt x="25267" y="54746"/>
                              </a:cubicBezTo>
                              <a:lnTo>
                                <a:pt x="41415" y="39317"/>
                              </a:lnTo>
                              <a:cubicBezTo>
                                <a:pt x="42819" y="37194"/>
                                <a:pt x="43538" y="34420"/>
                                <a:pt x="42819" y="32296"/>
                              </a:cubicBezTo>
                              <a:cubicBezTo>
                                <a:pt x="40010" y="23863"/>
                                <a:pt x="38598" y="15463"/>
                                <a:pt x="38598" y="7029"/>
                              </a:cubicBezTo>
                              <a:cubicBezTo>
                                <a:pt x="38598" y="2808"/>
                                <a:pt x="35789" y="0"/>
                                <a:pt x="31612" y="0"/>
                              </a:cubicBezTo>
                              <a:lnTo>
                                <a:pt x="7029" y="0"/>
                              </a:lnTo>
                              <a:cubicBezTo>
                                <a:pt x="2808" y="0"/>
                                <a:pt x="0" y="2809"/>
                                <a:pt x="0" y="7030"/>
                              </a:cubicBezTo>
                              <a:cubicBezTo>
                                <a:pt x="0" y="73019"/>
                                <a:pt x="53341" y="126361"/>
                                <a:pt x="119373" y="126361"/>
                              </a:cubicBezTo>
                              <a:cubicBezTo>
                                <a:pt x="123551" y="126361"/>
                                <a:pt x="126360" y="123553"/>
                                <a:pt x="126360" y="119375"/>
                              </a:cubicBezTo>
                              <a:lnTo>
                                <a:pt x="126360" y="95477"/>
                              </a:lnTo>
                              <a:cubicBezTo>
                                <a:pt x="126360" y="91255"/>
                                <a:pt x="123551" y="88446"/>
                                <a:pt x="119373" y="884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6C321"/>
                        </a:solidFill>
                        <a:ln w="0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4841446" name="Graphic 9"/>
                      <wps:cNvSpPr/>
                      <wps:spPr>
                        <a:xfrm>
                          <a:off x="1382067" y="404914"/>
                          <a:ext cx="121823" cy="121824"/>
                        </a:xfrm>
                        <a:custGeom>
                          <a:avLst/>
                          <a:gdLst>
                            <a:gd name="connsiteX0" fmla="*/ 43626 w 121823"/>
                            <a:gd name="connsiteY0" fmla="*/ 76651 h 121824"/>
                            <a:gd name="connsiteX1" fmla="*/ 43849 w 121823"/>
                            <a:gd name="connsiteY1" fmla="*/ 76567 h 121824"/>
                            <a:gd name="connsiteX2" fmla="*/ 45173 w 121823"/>
                            <a:gd name="connsiteY2" fmla="*/ 76114 h 121824"/>
                            <a:gd name="connsiteX3" fmla="*/ 46566 w 121823"/>
                            <a:gd name="connsiteY3" fmla="*/ 75661 h 121824"/>
                            <a:gd name="connsiteX4" fmla="*/ 47821 w 121823"/>
                            <a:gd name="connsiteY4" fmla="*/ 75311 h 121824"/>
                            <a:gd name="connsiteX5" fmla="*/ 48419 w 121823"/>
                            <a:gd name="connsiteY5" fmla="*/ 75150 h 121824"/>
                            <a:gd name="connsiteX6" fmla="*/ 49341 w 121823"/>
                            <a:gd name="connsiteY6" fmla="*/ 74908 h 121824"/>
                            <a:gd name="connsiteX7" fmla="*/ 50759 w 121823"/>
                            <a:gd name="connsiteY7" fmla="*/ 74603 h 121824"/>
                            <a:gd name="connsiteX8" fmla="*/ 51135 w 121823"/>
                            <a:gd name="connsiteY8" fmla="*/ 74527 h 121824"/>
                            <a:gd name="connsiteX9" fmla="*/ 52176 w 121823"/>
                            <a:gd name="connsiteY9" fmla="*/ 74312 h 121824"/>
                            <a:gd name="connsiteX10" fmla="*/ 53664 w 121823"/>
                            <a:gd name="connsiteY10" fmla="*/ 74080 h 121824"/>
                            <a:gd name="connsiteX11" fmla="*/ 54278 w 121823"/>
                            <a:gd name="connsiteY11" fmla="*/ 73995 h 121824"/>
                            <a:gd name="connsiteX12" fmla="*/ 55039 w 121823"/>
                            <a:gd name="connsiteY12" fmla="*/ 73891 h 121824"/>
                            <a:gd name="connsiteX13" fmla="*/ 56756 w 121823"/>
                            <a:gd name="connsiteY13" fmla="*/ 73722 h 121824"/>
                            <a:gd name="connsiteX14" fmla="*/ 57276 w 121823"/>
                            <a:gd name="connsiteY14" fmla="*/ 73680 h 121824"/>
                            <a:gd name="connsiteX15" fmla="*/ 57276 w 121823"/>
                            <a:gd name="connsiteY15" fmla="*/ 64369 h 121824"/>
                            <a:gd name="connsiteX16" fmla="*/ 41534 w 121823"/>
                            <a:gd name="connsiteY16" fmla="*/ 64369 h 121824"/>
                            <a:gd name="connsiteX17" fmla="*/ 43626 w 121823"/>
                            <a:gd name="connsiteY17" fmla="*/ 76651 h 121824"/>
                            <a:gd name="connsiteX18" fmla="*/ 55817 w 121823"/>
                            <a:gd name="connsiteY18" fmla="*/ 80873 h 121824"/>
                            <a:gd name="connsiteX19" fmla="*/ 54587 w 121823"/>
                            <a:gd name="connsiteY19" fmla="*/ 81052 h 121824"/>
                            <a:gd name="connsiteX20" fmla="*/ 53356 w 121823"/>
                            <a:gd name="connsiteY20" fmla="*/ 81239 h 121824"/>
                            <a:gd name="connsiteX21" fmla="*/ 52315 w 121823"/>
                            <a:gd name="connsiteY21" fmla="*/ 81451 h 121824"/>
                            <a:gd name="connsiteX22" fmla="*/ 51965 w 121823"/>
                            <a:gd name="connsiteY22" fmla="*/ 81531 h 121824"/>
                            <a:gd name="connsiteX23" fmla="*/ 50904 w 121823"/>
                            <a:gd name="connsiteY23" fmla="*/ 81760 h 121824"/>
                            <a:gd name="connsiteX24" fmla="*/ 49657 w 121823"/>
                            <a:gd name="connsiteY24" fmla="*/ 82087 h 121824"/>
                            <a:gd name="connsiteX25" fmla="*/ 48505 w 121823"/>
                            <a:gd name="connsiteY25" fmla="*/ 82409 h 121824"/>
                            <a:gd name="connsiteX26" fmla="*/ 47615 w 121823"/>
                            <a:gd name="connsiteY26" fmla="*/ 82709 h 121824"/>
                            <a:gd name="connsiteX27" fmla="*/ 47359 w 121823"/>
                            <a:gd name="connsiteY27" fmla="*/ 82795 h 121824"/>
                            <a:gd name="connsiteX28" fmla="*/ 46155 w 121823"/>
                            <a:gd name="connsiteY28" fmla="*/ 83205 h 121824"/>
                            <a:gd name="connsiteX29" fmla="*/ 45840 w 121823"/>
                            <a:gd name="connsiteY29" fmla="*/ 83323 h 121824"/>
                            <a:gd name="connsiteX30" fmla="*/ 57276 w 121823"/>
                            <a:gd name="connsiteY30" fmla="*/ 103365 h 121824"/>
                            <a:gd name="connsiteX31" fmla="*/ 57276 w 121823"/>
                            <a:gd name="connsiteY31" fmla="*/ 80734 h 121824"/>
                            <a:gd name="connsiteX32" fmla="*/ 57200 w 121823"/>
                            <a:gd name="connsiteY32" fmla="*/ 80744 h 121824"/>
                            <a:gd name="connsiteX33" fmla="*/ 55816 w 121823"/>
                            <a:gd name="connsiteY33" fmla="*/ 80873 h 121824"/>
                            <a:gd name="connsiteX34" fmla="*/ 57270 w 121823"/>
                            <a:gd name="connsiteY34" fmla="*/ 17709 h 121824"/>
                            <a:gd name="connsiteX35" fmla="*/ 45225 w 121823"/>
                            <a:gd name="connsiteY35" fmla="*/ 39134 h 121824"/>
                            <a:gd name="connsiteX36" fmla="*/ 46368 w 121823"/>
                            <a:gd name="connsiteY36" fmla="*/ 39492 h 121824"/>
                            <a:gd name="connsiteX37" fmla="*/ 47248 w 121823"/>
                            <a:gd name="connsiteY37" fmla="*/ 39723 h 121824"/>
                            <a:gd name="connsiteX38" fmla="*/ 48650 w 121823"/>
                            <a:gd name="connsiteY38" fmla="*/ 40075 h 121824"/>
                            <a:gd name="connsiteX39" fmla="*/ 49881 w 121823"/>
                            <a:gd name="connsiteY39" fmla="*/ 40321 h 121824"/>
                            <a:gd name="connsiteX40" fmla="*/ 50980 w 121823"/>
                            <a:gd name="connsiteY40" fmla="*/ 40536 h 121824"/>
                            <a:gd name="connsiteX41" fmla="*/ 52162 w 121823"/>
                            <a:gd name="connsiteY41" fmla="*/ 40706 h 121824"/>
                            <a:gd name="connsiteX42" fmla="*/ 53356 w 121823"/>
                            <a:gd name="connsiteY42" fmla="*/ 40877 h 121824"/>
                            <a:gd name="connsiteX43" fmla="*/ 54671 w 121823"/>
                            <a:gd name="connsiteY43" fmla="*/ 40988 h 121824"/>
                            <a:gd name="connsiteX44" fmla="*/ 55774 w 121823"/>
                            <a:gd name="connsiteY44" fmla="*/ 41082 h 121824"/>
                            <a:gd name="connsiteX45" fmla="*/ 57270 w 121823"/>
                            <a:gd name="connsiteY45" fmla="*/ 41132 h 121824"/>
                            <a:gd name="connsiteX46" fmla="*/ 57270 w 121823"/>
                            <a:gd name="connsiteY46" fmla="*/ 17709 h 121824"/>
                            <a:gd name="connsiteX47" fmla="*/ 54458 w 121823"/>
                            <a:gd name="connsiteY47" fmla="*/ 48017 h 121824"/>
                            <a:gd name="connsiteX48" fmla="*/ 52605 w 121823"/>
                            <a:gd name="connsiteY48" fmla="*/ 47855 h 121824"/>
                            <a:gd name="connsiteX49" fmla="*/ 51537 w 121823"/>
                            <a:gd name="connsiteY49" fmla="*/ 47711 h 121824"/>
                            <a:gd name="connsiteX50" fmla="*/ 51169 w 121823"/>
                            <a:gd name="connsiteY50" fmla="*/ 47668 h 121824"/>
                            <a:gd name="connsiteX51" fmla="*/ 49863 w 121823"/>
                            <a:gd name="connsiteY51" fmla="*/ 47470 h 121824"/>
                            <a:gd name="connsiteX52" fmla="*/ 48411 w 121823"/>
                            <a:gd name="connsiteY52" fmla="*/ 47197 h 121824"/>
                            <a:gd name="connsiteX53" fmla="*/ 47163 w 121823"/>
                            <a:gd name="connsiteY53" fmla="*/ 46942 h 121824"/>
                            <a:gd name="connsiteX54" fmla="*/ 46002 w 121823"/>
                            <a:gd name="connsiteY54" fmla="*/ 46658 h 121824"/>
                            <a:gd name="connsiteX55" fmla="*/ 44515 w 121823"/>
                            <a:gd name="connsiteY55" fmla="*/ 46267 h 121824"/>
                            <a:gd name="connsiteX56" fmla="*/ 43344 w 121823"/>
                            <a:gd name="connsiteY56" fmla="*/ 45909 h 121824"/>
                            <a:gd name="connsiteX57" fmla="*/ 43191 w 121823"/>
                            <a:gd name="connsiteY57" fmla="*/ 45856 h 121824"/>
                            <a:gd name="connsiteX58" fmla="*/ 41482 w 121823"/>
                            <a:gd name="connsiteY58" fmla="*/ 57347 h 121824"/>
                            <a:gd name="connsiteX59" fmla="*/ 57270 w 121823"/>
                            <a:gd name="connsiteY59" fmla="*/ 57347 h 121824"/>
                            <a:gd name="connsiteX60" fmla="*/ 57270 w 121823"/>
                            <a:gd name="connsiteY60" fmla="*/ 48164 h 121824"/>
                            <a:gd name="connsiteX61" fmla="*/ 55381 w 121823"/>
                            <a:gd name="connsiteY61" fmla="*/ 48087 h 121824"/>
                            <a:gd name="connsiteX62" fmla="*/ 54458 w 121823"/>
                            <a:gd name="connsiteY62" fmla="*/ 48017 h 121824"/>
                            <a:gd name="connsiteX63" fmla="*/ 28855 w 121823"/>
                            <a:gd name="connsiteY63" fmla="*/ 85273 h 121824"/>
                            <a:gd name="connsiteX64" fmla="*/ 30214 w 121823"/>
                            <a:gd name="connsiteY64" fmla="*/ 84170 h 121824"/>
                            <a:gd name="connsiteX65" fmla="*/ 31257 w 121823"/>
                            <a:gd name="connsiteY65" fmla="*/ 83374 h 121824"/>
                            <a:gd name="connsiteX66" fmla="*/ 32530 w 121823"/>
                            <a:gd name="connsiteY66" fmla="*/ 82453 h 121824"/>
                            <a:gd name="connsiteX67" fmla="*/ 33615 w 121823"/>
                            <a:gd name="connsiteY67" fmla="*/ 81726 h 121824"/>
                            <a:gd name="connsiteX68" fmla="*/ 34922 w 121823"/>
                            <a:gd name="connsiteY68" fmla="*/ 80890 h 121824"/>
                            <a:gd name="connsiteX69" fmla="*/ 36057 w 121823"/>
                            <a:gd name="connsiteY69" fmla="*/ 80214 h 121824"/>
                            <a:gd name="connsiteX70" fmla="*/ 37262 w 121823"/>
                            <a:gd name="connsiteY70" fmla="*/ 79548 h 121824"/>
                            <a:gd name="connsiteX71" fmla="*/ 34717 w 121823"/>
                            <a:gd name="connsiteY71" fmla="*/ 64369 h 121824"/>
                            <a:gd name="connsiteX72" fmla="*/ 12540 w 121823"/>
                            <a:gd name="connsiteY72" fmla="*/ 64369 h 121824"/>
                            <a:gd name="connsiteX73" fmla="*/ 23031 w 121823"/>
                            <a:gd name="connsiteY73" fmla="*/ 91081 h 121824"/>
                            <a:gd name="connsiteX74" fmla="*/ 23894 w 121823"/>
                            <a:gd name="connsiteY74" fmla="*/ 90082 h 121824"/>
                            <a:gd name="connsiteX75" fmla="*/ 24500 w 121823"/>
                            <a:gd name="connsiteY75" fmla="*/ 89423 h 121824"/>
                            <a:gd name="connsiteX76" fmla="*/ 24738 w 121823"/>
                            <a:gd name="connsiteY76" fmla="*/ 89176 h 121824"/>
                            <a:gd name="connsiteX77" fmla="*/ 25884 w 121823"/>
                            <a:gd name="connsiteY77" fmla="*/ 87979 h 121824"/>
                            <a:gd name="connsiteX78" fmla="*/ 26602 w 121823"/>
                            <a:gd name="connsiteY78" fmla="*/ 87295 h 121824"/>
                            <a:gd name="connsiteX79" fmla="*/ 26815 w 121823"/>
                            <a:gd name="connsiteY79" fmla="*/ 87101 h 121824"/>
                            <a:gd name="connsiteX80" fmla="*/ 28003 w 121823"/>
                            <a:gd name="connsiteY80" fmla="*/ 86008 h 121824"/>
                            <a:gd name="connsiteX81" fmla="*/ 28855 w 121823"/>
                            <a:gd name="connsiteY81" fmla="*/ 85273 h 121824"/>
                            <a:gd name="connsiteX82" fmla="*/ 27412 w 121823"/>
                            <a:gd name="connsiteY82" fmla="*/ 27985 h 121824"/>
                            <a:gd name="connsiteX83" fmla="*/ 28216 w 121823"/>
                            <a:gd name="connsiteY83" fmla="*/ 28805 h 121824"/>
                            <a:gd name="connsiteX84" fmla="*/ 29121 w 121823"/>
                            <a:gd name="connsiteY84" fmla="*/ 29678 h 121824"/>
                            <a:gd name="connsiteX85" fmla="*/ 29959 w 121823"/>
                            <a:gd name="connsiteY85" fmla="*/ 30437 h 121824"/>
                            <a:gd name="connsiteX86" fmla="*/ 30907 w 121823"/>
                            <a:gd name="connsiteY86" fmla="*/ 31266 h 121824"/>
                            <a:gd name="connsiteX87" fmla="*/ 31786 w 121823"/>
                            <a:gd name="connsiteY87" fmla="*/ 31974 h 121824"/>
                            <a:gd name="connsiteX88" fmla="*/ 32777 w 121823"/>
                            <a:gd name="connsiteY88" fmla="*/ 32736 h 121824"/>
                            <a:gd name="connsiteX89" fmla="*/ 33684 w 121823"/>
                            <a:gd name="connsiteY89" fmla="*/ 33393 h 121824"/>
                            <a:gd name="connsiteX90" fmla="*/ 34709 w 121823"/>
                            <a:gd name="connsiteY90" fmla="*/ 34103 h 121824"/>
                            <a:gd name="connsiteX91" fmla="*/ 35640 w 121823"/>
                            <a:gd name="connsiteY91" fmla="*/ 34702 h 121824"/>
                            <a:gd name="connsiteX92" fmla="*/ 36715 w 121823"/>
                            <a:gd name="connsiteY92" fmla="*/ 35349 h 121824"/>
                            <a:gd name="connsiteX93" fmla="*/ 37674 w 121823"/>
                            <a:gd name="connsiteY93" fmla="*/ 35895 h 121824"/>
                            <a:gd name="connsiteX94" fmla="*/ 38656 w 121823"/>
                            <a:gd name="connsiteY94" fmla="*/ 36418 h 121824"/>
                            <a:gd name="connsiteX95" fmla="*/ 39023 w 121823"/>
                            <a:gd name="connsiteY95" fmla="*/ 36605 h 121824"/>
                            <a:gd name="connsiteX96" fmla="*/ 51983 w 121823"/>
                            <a:gd name="connsiteY96" fmla="*/ 13294 h 121824"/>
                            <a:gd name="connsiteX97" fmla="*/ 26387 w 121823"/>
                            <a:gd name="connsiteY97" fmla="*/ 26868 h 121824"/>
                            <a:gd name="connsiteX98" fmla="*/ 26560 w 121823"/>
                            <a:gd name="connsiteY98" fmla="*/ 27047 h 121824"/>
                            <a:gd name="connsiteX99" fmla="*/ 27412 w 121823"/>
                            <a:gd name="connsiteY99" fmla="*/ 27985 h 121824"/>
                            <a:gd name="connsiteX100" fmla="*/ 38476 w 121823"/>
                            <a:gd name="connsiteY100" fmla="*/ 86964 h 121824"/>
                            <a:gd name="connsiteX101" fmla="*/ 37330 w 121823"/>
                            <a:gd name="connsiteY101" fmla="*/ 87689 h 121824"/>
                            <a:gd name="connsiteX102" fmla="*/ 36392 w 121823"/>
                            <a:gd name="connsiteY102" fmla="*/ 88329 h 121824"/>
                            <a:gd name="connsiteX103" fmla="*/ 35298 w 121823"/>
                            <a:gd name="connsiteY103" fmla="*/ 89115 h 121824"/>
                            <a:gd name="connsiteX104" fmla="*/ 34394 w 121823"/>
                            <a:gd name="connsiteY104" fmla="*/ 89817 h 121824"/>
                            <a:gd name="connsiteX105" fmla="*/ 33351 w 121823"/>
                            <a:gd name="connsiteY105" fmla="*/ 90670 h 121824"/>
                            <a:gd name="connsiteX106" fmla="*/ 32486 w 121823"/>
                            <a:gd name="connsiteY106" fmla="*/ 91422 h 121824"/>
                            <a:gd name="connsiteX107" fmla="*/ 31488 w 121823"/>
                            <a:gd name="connsiteY107" fmla="*/ 92336 h 121824"/>
                            <a:gd name="connsiteX108" fmla="*/ 30668 w 121823"/>
                            <a:gd name="connsiteY108" fmla="*/ 93139 h 121824"/>
                            <a:gd name="connsiteX109" fmla="*/ 29728 w 121823"/>
                            <a:gd name="connsiteY109" fmla="*/ 94115 h 121824"/>
                            <a:gd name="connsiteX110" fmla="*/ 28950 w 121823"/>
                            <a:gd name="connsiteY110" fmla="*/ 94967 h 121824"/>
                            <a:gd name="connsiteX111" fmla="*/ 28063 w 121823"/>
                            <a:gd name="connsiteY111" fmla="*/ 96003 h 121824"/>
                            <a:gd name="connsiteX112" fmla="*/ 27848 w 121823"/>
                            <a:gd name="connsiteY112" fmla="*/ 96267 h 121824"/>
                            <a:gd name="connsiteX113" fmla="*/ 52365 w 121823"/>
                            <a:gd name="connsiteY113" fmla="*/ 108510 h 121824"/>
                            <a:gd name="connsiteX114" fmla="*/ 39552 w 121823"/>
                            <a:gd name="connsiteY114" fmla="*/ 86305 h 121824"/>
                            <a:gd name="connsiteX115" fmla="*/ 38476 w 121823"/>
                            <a:gd name="connsiteY115" fmla="*/ 86964 h 121824"/>
                            <a:gd name="connsiteX116" fmla="*/ 36904 w 121823"/>
                            <a:gd name="connsiteY116" fmla="*/ 43387 h 121824"/>
                            <a:gd name="connsiteX117" fmla="*/ 36844 w 121823"/>
                            <a:gd name="connsiteY117" fmla="*/ 43363 h 121824"/>
                            <a:gd name="connsiteX118" fmla="*/ 35761 w 121823"/>
                            <a:gd name="connsiteY118" fmla="*/ 42823 h 121824"/>
                            <a:gd name="connsiteX119" fmla="*/ 34417 w 121823"/>
                            <a:gd name="connsiteY119" fmla="*/ 42123 h 121824"/>
                            <a:gd name="connsiteX120" fmla="*/ 33359 w 121823"/>
                            <a:gd name="connsiteY120" fmla="*/ 41527 h 121824"/>
                            <a:gd name="connsiteX121" fmla="*/ 32059 w 121823"/>
                            <a:gd name="connsiteY121" fmla="*/ 40740 h 121824"/>
                            <a:gd name="connsiteX122" fmla="*/ 31028 w 121823"/>
                            <a:gd name="connsiteY122" fmla="*/ 40090 h 121824"/>
                            <a:gd name="connsiteX123" fmla="*/ 29770 w 121823"/>
                            <a:gd name="connsiteY123" fmla="*/ 39237 h 121824"/>
                            <a:gd name="connsiteX124" fmla="*/ 28779 w 121823"/>
                            <a:gd name="connsiteY124" fmla="*/ 38529 h 121824"/>
                            <a:gd name="connsiteX125" fmla="*/ 27619 w 121823"/>
                            <a:gd name="connsiteY125" fmla="*/ 37630 h 121824"/>
                            <a:gd name="connsiteX126" fmla="*/ 26619 w 121823"/>
                            <a:gd name="connsiteY126" fmla="*/ 36836 h 121824"/>
                            <a:gd name="connsiteX127" fmla="*/ 25602 w 121823"/>
                            <a:gd name="connsiteY127" fmla="*/ 35956 h 121824"/>
                            <a:gd name="connsiteX128" fmla="*/ 24543 w 121823"/>
                            <a:gd name="connsiteY128" fmla="*/ 35015 h 121824"/>
                            <a:gd name="connsiteX129" fmla="*/ 23365 w 121823"/>
                            <a:gd name="connsiteY129" fmla="*/ 33871 h 121824"/>
                            <a:gd name="connsiteX130" fmla="*/ 22561 w 121823"/>
                            <a:gd name="connsiteY130" fmla="*/ 33085 h 121824"/>
                            <a:gd name="connsiteX131" fmla="*/ 21793 w 121823"/>
                            <a:gd name="connsiteY131" fmla="*/ 32248 h 121824"/>
                            <a:gd name="connsiteX132" fmla="*/ 12540 w 121823"/>
                            <a:gd name="connsiteY132" fmla="*/ 57347 h 121824"/>
                            <a:gd name="connsiteX133" fmla="*/ 34725 w 121823"/>
                            <a:gd name="connsiteY133" fmla="*/ 57347 h 121824"/>
                            <a:gd name="connsiteX134" fmla="*/ 36904 w 121823"/>
                            <a:gd name="connsiteY134" fmla="*/ 43387 h 121824"/>
                            <a:gd name="connsiteX135" fmla="*/ 91252 w 121823"/>
                            <a:gd name="connsiteY135" fmla="*/ 35545 h 121824"/>
                            <a:gd name="connsiteX136" fmla="*/ 89927 w 121823"/>
                            <a:gd name="connsiteY136" fmla="*/ 36691 h 121824"/>
                            <a:gd name="connsiteX137" fmla="*/ 88868 w 121823"/>
                            <a:gd name="connsiteY137" fmla="*/ 37544 h 121824"/>
                            <a:gd name="connsiteX138" fmla="*/ 87569 w 121823"/>
                            <a:gd name="connsiteY138" fmla="*/ 38535 h 121824"/>
                            <a:gd name="connsiteX139" fmla="*/ 86451 w 121823"/>
                            <a:gd name="connsiteY139" fmla="*/ 39331 h 121824"/>
                            <a:gd name="connsiteX140" fmla="*/ 85110 w 121823"/>
                            <a:gd name="connsiteY140" fmla="*/ 40227 h 121824"/>
                            <a:gd name="connsiteX141" fmla="*/ 83981 w 121823"/>
                            <a:gd name="connsiteY141" fmla="*/ 40945 h 121824"/>
                            <a:gd name="connsiteX142" fmla="*/ 86852 w 121823"/>
                            <a:gd name="connsiteY142" fmla="*/ 57347 h 121824"/>
                            <a:gd name="connsiteX143" fmla="*/ 109036 w 121823"/>
                            <a:gd name="connsiteY143" fmla="*/ 57347 h 121824"/>
                            <a:gd name="connsiteX144" fmla="*/ 97265 w 121823"/>
                            <a:gd name="connsiteY144" fmla="*/ 29097 h 121824"/>
                            <a:gd name="connsiteX145" fmla="*/ 96325 w 121823"/>
                            <a:gd name="connsiteY145" fmla="*/ 30292 h 121824"/>
                            <a:gd name="connsiteX146" fmla="*/ 95556 w 121823"/>
                            <a:gd name="connsiteY146" fmla="*/ 31181 h 121824"/>
                            <a:gd name="connsiteX147" fmla="*/ 95429 w 121823"/>
                            <a:gd name="connsiteY147" fmla="*/ 31326 h 121824"/>
                            <a:gd name="connsiteX148" fmla="*/ 94309 w 121823"/>
                            <a:gd name="connsiteY148" fmla="*/ 32564 h 121824"/>
                            <a:gd name="connsiteX149" fmla="*/ 93610 w 121823"/>
                            <a:gd name="connsiteY149" fmla="*/ 33282 h 121824"/>
                            <a:gd name="connsiteX150" fmla="*/ 93361 w 121823"/>
                            <a:gd name="connsiteY150" fmla="*/ 33538 h 121824"/>
                            <a:gd name="connsiteX151" fmla="*/ 92172 w 121823"/>
                            <a:gd name="connsiteY151" fmla="*/ 34701 h 121824"/>
                            <a:gd name="connsiteX152" fmla="*/ 91252 w 121823"/>
                            <a:gd name="connsiteY152" fmla="*/ 35545 h 121824"/>
                            <a:gd name="connsiteX153" fmla="*/ 77719 w 121823"/>
                            <a:gd name="connsiteY153" fmla="*/ 44166 h 121824"/>
                            <a:gd name="connsiteX154" fmla="*/ 77292 w 121823"/>
                            <a:gd name="connsiteY154" fmla="*/ 44345 h 121824"/>
                            <a:gd name="connsiteX155" fmla="*/ 75944 w 121823"/>
                            <a:gd name="connsiteY155" fmla="*/ 44891 h 121824"/>
                            <a:gd name="connsiteX156" fmla="*/ 74397 w 121823"/>
                            <a:gd name="connsiteY156" fmla="*/ 45439 h 121824"/>
                            <a:gd name="connsiteX157" fmla="*/ 73125 w 121823"/>
                            <a:gd name="connsiteY157" fmla="*/ 45873 h 121824"/>
                            <a:gd name="connsiteX158" fmla="*/ 71620 w 121823"/>
                            <a:gd name="connsiteY158" fmla="*/ 46309 h 121824"/>
                            <a:gd name="connsiteX159" fmla="*/ 71261 w 121823"/>
                            <a:gd name="connsiteY159" fmla="*/ 46411 h 121824"/>
                            <a:gd name="connsiteX160" fmla="*/ 70227 w 121823"/>
                            <a:gd name="connsiteY160" fmla="*/ 46685 h 121824"/>
                            <a:gd name="connsiteX161" fmla="*/ 68895 w 121823"/>
                            <a:gd name="connsiteY161" fmla="*/ 46993 h 121824"/>
                            <a:gd name="connsiteX162" fmla="*/ 67281 w 121823"/>
                            <a:gd name="connsiteY162" fmla="*/ 47326 h 121824"/>
                            <a:gd name="connsiteX163" fmla="*/ 65709 w 121823"/>
                            <a:gd name="connsiteY163" fmla="*/ 47582 h 121824"/>
                            <a:gd name="connsiteX164" fmla="*/ 65050 w 121823"/>
                            <a:gd name="connsiteY164" fmla="*/ 47684 h 121824"/>
                            <a:gd name="connsiteX165" fmla="*/ 64299 w 121823"/>
                            <a:gd name="connsiteY165" fmla="*/ 47797 h 121824"/>
                            <a:gd name="connsiteX166" fmla="*/ 64299 w 121823"/>
                            <a:gd name="connsiteY166" fmla="*/ 57347 h 121824"/>
                            <a:gd name="connsiteX167" fmla="*/ 79974 w 121823"/>
                            <a:gd name="connsiteY167" fmla="*/ 57347 h 121824"/>
                            <a:gd name="connsiteX168" fmla="*/ 77719 w 121823"/>
                            <a:gd name="connsiteY168" fmla="*/ 44166 h 121824"/>
                            <a:gd name="connsiteX169" fmla="*/ 84330 w 121823"/>
                            <a:gd name="connsiteY169" fmla="*/ 79480 h 121824"/>
                            <a:gd name="connsiteX170" fmla="*/ 85605 w 121823"/>
                            <a:gd name="connsiteY170" fmla="*/ 80187 h 121824"/>
                            <a:gd name="connsiteX171" fmla="*/ 86715 w 121823"/>
                            <a:gd name="connsiteY171" fmla="*/ 80847 h 121824"/>
                            <a:gd name="connsiteX172" fmla="*/ 88048 w 121823"/>
                            <a:gd name="connsiteY172" fmla="*/ 81693 h 121824"/>
                            <a:gd name="connsiteX173" fmla="*/ 89125 w 121823"/>
                            <a:gd name="connsiteY173" fmla="*/ 82409 h 121824"/>
                            <a:gd name="connsiteX174" fmla="*/ 90414 w 121823"/>
                            <a:gd name="connsiteY174" fmla="*/ 83350 h 121824"/>
                            <a:gd name="connsiteX175" fmla="*/ 91423 w 121823"/>
                            <a:gd name="connsiteY175" fmla="*/ 84110 h 121824"/>
                            <a:gd name="connsiteX176" fmla="*/ 92566 w 121823"/>
                            <a:gd name="connsiteY176" fmla="*/ 85041 h 121824"/>
                            <a:gd name="connsiteX177" fmla="*/ 93634 w 121823"/>
                            <a:gd name="connsiteY177" fmla="*/ 85947 h 121824"/>
                            <a:gd name="connsiteX178" fmla="*/ 94847 w 121823"/>
                            <a:gd name="connsiteY178" fmla="*/ 87057 h 121824"/>
                            <a:gd name="connsiteX179" fmla="*/ 95744 w 121823"/>
                            <a:gd name="connsiteY179" fmla="*/ 87912 h 121824"/>
                            <a:gd name="connsiteX180" fmla="*/ 96914 w 121823"/>
                            <a:gd name="connsiteY180" fmla="*/ 89115 h 121824"/>
                            <a:gd name="connsiteX181" fmla="*/ 97751 w 121823"/>
                            <a:gd name="connsiteY181" fmla="*/ 90006 h 121824"/>
                            <a:gd name="connsiteX182" fmla="*/ 98606 w 121823"/>
                            <a:gd name="connsiteY182" fmla="*/ 90995 h 121824"/>
                            <a:gd name="connsiteX183" fmla="*/ 109036 w 121823"/>
                            <a:gd name="connsiteY183" fmla="*/ 64369 h 121824"/>
                            <a:gd name="connsiteX184" fmla="*/ 86851 w 121823"/>
                            <a:gd name="connsiteY184" fmla="*/ 64369 h 121824"/>
                            <a:gd name="connsiteX185" fmla="*/ 84330 w 121823"/>
                            <a:gd name="connsiteY185" fmla="*/ 79480 h 121824"/>
                            <a:gd name="connsiteX186" fmla="*/ 92713 w 121823"/>
                            <a:gd name="connsiteY186" fmla="*/ 94917 h 121824"/>
                            <a:gd name="connsiteX187" fmla="*/ 91908 w 121823"/>
                            <a:gd name="connsiteY187" fmla="*/ 94034 h 121824"/>
                            <a:gd name="connsiteX188" fmla="*/ 90994 w 121823"/>
                            <a:gd name="connsiteY188" fmla="*/ 93097 h 121824"/>
                            <a:gd name="connsiteX189" fmla="*/ 90150 w 121823"/>
                            <a:gd name="connsiteY189" fmla="*/ 92267 h 121824"/>
                            <a:gd name="connsiteX190" fmla="*/ 89183 w 121823"/>
                            <a:gd name="connsiteY190" fmla="*/ 91387 h 121824"/>
                            <a:gd name="connsiteX191" fmla="*/ 88296 w 121823"/>
                            <a:gd name="connsiteY191" fmla="*/ 90611 h 121824"/>
                            <a:gd name="connsiteX192" fmla="*/ 87278 w 121823"/>
                            <a:gd name="connsiteY192" fmla="*/ 89791 h 121824"/>
                            <a:gd name="connsiteX193" fmla="*/ 86339 w 121823"/>
                            <a:gd name="connsiteY193" fmla="*/ 89065 h 121824"/>
                            <a:gd name="connsiteX194" fmla="*/ 85279 w 121823"/>
                            <a:gd name="connsiteY194" fmla="*/ 88303 h 121824"/>
                            <a:gd name="connsiteX195" fmla="*/ 84325 w 121823"/>
                            <a:gd name="connsiteY195" fmla="*/ 87648 h 121824"/>
                            <a:gd name="connsiteX196" fmla="*/ 83213 w 121823"/>
                            <a:gd name="connsiteY196" fmla="*/ 86946 h 121824"/>
                            <a:gd name="connsiteX197" fmla="*/ 82222 w 121823"/>
                            <a:gd name="connsiteY197" fmla="*/ 86339 h 121824"/>
                            <a:gd name="connsiteX198" fmla="*/ 82043 w 121823"/>
                            <a:gd name="connsiteY198" fmla="*/ 86245 h 121824"/>
                            <a:gd name="connsiteX199" fmla="*/ 69210 w 121823"/>
                            <a:gd name="connsiteY199" fmla="*/ 108510 h 121824"/>
                            <a:gd name="connsiteX200" fmla="*/ 93797 w 121823"/>
                            <a:gd name="connsiteY200" fmla="*/ 96199 h 121824"/>
                            <a:gd name="connsiteX201" fmla="*/ 93610 w 121823"/>
                            <a:gd name="connsiteY201" fmla="*/ 95968 h 121824"/>
                            <a:gd name="connsiteX202" fmla="*/ 92713 w 121823"/>
                            <a:gd name="connsiteY202" fmla="*/ 94917 h 121824"/>
                            <a:gd name="connsiteX203" fmla="*/ 82571 w 121823"/>
                            <a:gd name="connsiteY203" fmla="*/ 33469 h 121824"/>
                            <a:gd name="connsiteX204" fmla="*/ 83562 w 121823"/>
                            <a:gd name="connsiteY204" fmla="*/ 32753 h 121824"/>
                            <a:gd name="connsiteX205" fmla="*/ 84648 w 121823"/>
                            <a:gd name="connsiteY205" fmla="*/ 31924 h 121824"/>
                            <a:gd name="connsiteX206" fmla="*/ 85589 w 121823"/>
                            <a:gd name="connsiteY206" fmla="*/ 31154 h 121824"/>
                            <a:gd name="connsiteX207" fmla="*/ 86620 w 121823"/>
                            <a:gd name="connsiteY207" fmla="*/ 30257 h 121824"/>
                            <a:gd name="connsiteX208" fmla="*/ 87526 w 121823"/>
                            <a:gd name="connsiteY208" fmla="*/ 29421 h 121824"/>
                            <a:gd name="connsiteX209" fmla="*/ 88501 w 121823"/>
                            <a:gd name="connsiteY209" fmla="*/ 28456 h 121824"/>
                            <a:gd name="connsiteX210" fmla="*/ 89354 w 121823"/>
                            <a:gd name="connsiteY210" fmla="*/ 27567 h 121824"/>
                            <a:gd name="connsiteX211" fmla="*/ 90286 w 121823"/>
                            <a:gd name="connsiteY211" fmla="*/ 26533 h 121824"/>
                            <a:gd name="connsiteX212" fmla="*/ 91088 w 121823"/>
                            <a:gd name="connsiteY212" fmla="*/ 25595 h 121824"/>
                            <a:gd name="connsiteX213" fmla="*/ 91961 w 121823"/>
                            <a:gd name="connsiteY213" fmla="*/ 24484 h 121824"/>
                            <a:gd name="connsiteX214" fmla="*/ 92243 w 121823"/>
                            <a:gd name="connsiteY214" fmla="*/ 24116 h 121824"/>
                            <a:gd name="connsiteX215" fmla="*/ 69605 w 121823"/>
                            <a:gd name="connsiteY215" fmla="*/ 13300 h 121824"/>
                            <a:gd name="connsiteX216" fmla="*/ 81597 w 121823"/>
                            <a:gd name="connsiteY216" fmla="*/ 34129 h 121824"/>
                            <a:gd name="connsiteX217" fmla="*/ 82572 w 121823"/>
                            <a:gd name="connsiteY217" fmla="*/ 33469 h 121824"/>
                            <a:gd name="connsiteX218" fmla="*/ 75515 w 121823"/>
                            <a:gd name="connsiteY218" fmla="*/ 83186 h 121824"/>
                            <a:gd name="connsiteX219" fmla="*/ 74345 w 121823"/>
                            <a:gd name="connsiteY219" fmla="*/ 82795 h 121824"/>
                            <a:gd name="connsiteX220" fmla="*/ 73157 w 121823"/>
                            <a:gd name="connsiteY220" fmla="*/ 82393 h 121824"/>
                            <a:gd name="connsiteX221" fmla="*/ 72176 w 121823"/>
                            <a:gd name="connsiteY221" fmla="*/ 82128 h 121824"/>
                            <a:gd name="connsiteX222" fmla="*/ 70773 w 121823"/>
                            <a:gd name="connsiteY222" fmla="*/ 81752 h 121824"/>
                            <a:gd name="connsiteX223" fmla="*/ 69663 w 121823"/>
                            <a:gd name="connsiteY223" fmla="*/ 81513 h 121824"/>
                            <a:gd name="connsiteX224" fmla="*/ 69040 w 121823"/>
                            <a:gd name="connsiteY224" fmla="*/ 81376 h 121824"/>
                            <a:gd name="connsiteX225" fmla="*/ 68340 w 121823"/>
                            <a:gd name="connsiteY225" fmla="*/ 81240 h 121824"/>
                            <a:gd name="connsiteX226" fmla="*/ 66861 w 121823"/>
                            <a:gd name="connsiteY226" fmla="*/ 81017 h 121824"/>
                            <a:gd name="connsiteX227" fmla="*/ 66530 w 121823"/>
                            <a:gd name="connsiteY227" fmla="*/ 80967 h 121824"/>
                            <a:gd name="connsiteX228" fmla="*/ 65880 w 121823"/>
                            <a:gd name="connsiteY228" fmla="*/ 80863 h 121824"/>
                            <a:gd name="connsiteX229" fmla="*/ 64384 w 121823"/>
                            <a:gd name="connsiteY229" fmla="*/ 80726 h 121824"/>
                            <a:gd name="connsiteX230" fmla="*/ 64290 w 121823"/>
                            <a:gd name="connsiteY230" fmla="*/ 80718 h 121824"/>
                            <a:gd name="connsiteX231" fmla="*/ 64290 w 121823"/>
                            <a:gd name="connsiteY231" fmla="*/ 103383 h 121824"/>
                            <a:gd name="connsiteX232" fmla="*/ 75729 w 121823"/>
                            <a:gd name="connsiteY232" fmla="*/ 83274 h 121824"/>
                            <a:gd name="connsiteX233" fmla="*/ 75515 w 121823"/>
                            <a:gd name="connsiteY233" fmla="*/ 83186 h 121824"/>
                            <a:gd name="connsiteX234" fmla="*/ 66051 w 121823"/>
                            <a:gd name="connsiteY234" fmla="*/ 40415 h 121824"/>
                            <a:gd name="connsiteX235" fmla="*/ 66726 w 121823"/>
                            <a:gd name="connsiteY235" fmla="*/ 40268 h 121824"/>
                            <a:gd name="connsiteX236" fmla="*/ 67144 w 121823"/>
                            <a:gd name="connsiteY236" fmla="*/ 40175 h 121824"/>
                            <a:gd name="connsiteX237" fmla="*/ 68587 w 121823"/>
                            <a:gd name="connsiteY237" fmla="*/ 39860 h 121824"/>
                            <a:gd name="connsiteX238" fmla="*/ 69390 w 121823"/>
                            <a:gd name="connsiteY238" fmla="*/ 39636 h 121824"/>
                            <a:gd name="connsiteX239" fmla="*/ 69689 w 121823"/>
                            <a:gd name="connsiteY239" fmla="*/ 39552 h 121824"/>
                            <a:gd name="connsiteX240" fmla="*/ 71073 w 121823"/>
                            <a:gd name="connsiteY240" fmla="*/ 39150 h 121824"/>
                            <a:gd name="connsiteX241" fmla="*/ 71903 w 121823"/>
                            <a:gd name="connsiteY241" fmla="*/ 38869 h 121824"/>
                            <a:gd name="connsiteX242" fmla="*/ 72508 w 121823"/>
                            <a:gd name="connsiteY242" fmla="*/ 38655 h 121824"/>
                            <a:gd name="connsiteX243" fmla="*/ 73507 w 121823"/>
                            <a:gd name="connsiteY243" fmla="*/ 38296 h 121824"/>
                            <a:gd name="connsiteX244" fmla="*/ 75507 w 121823"/>
                            <a:gd name="connsiteY244" fmla="*/ 37467 h 121824"/>
                            <a:gd name="connsiteX245" fmla="*/ 64300 w 121823"/>
                            <a:gd name="connsiteY245" fmla="*/ 17853 h 121824"/>
                            <a:gd name="connsiteX246" fmla="*/ 64300 w 121823"/>
                            <a:gd name="connsiteY246" fmla="*/ 40689 h 121824"/>
                            <a:gd name="connsiteX247" fmla="*/ 64737 w 121823"/>
                            <a:gd name="connsiteY247" fmla="*/ 40620 h 121824"/>
                            <a:gd name="connsiteX248" fmla="*/ 66051 w 121823"/>
                            <a:gd name="connsiteY248" fmla="*/ 40415 h 121824"/>
                            <a:gd name="connsiteX249" fmla="*/ 60909 w 121823"/>
                            <a:gd name="connsiteY249" fmla="*/ 0 h 121824"/>
                            <a:gd name="connsiteX250" fmla="*/ 0 w 121823"/>
                            <a:gd name="connsiteY250" fmla="*/ 60909 h 121824"/>
                            <a:gd name="connsiteX251" fmla="*/ 60909 w 121823"/>
                            <a:gd name="connsiteY251" fmla="*/ 121825 h 121824"/>
                            <a:gd name="connsiteX252" fmla="*/ 121824 w 121823"/>
                            <a:gd name="connsiteY252" fmla="*/ 60917 h 121824"/>
                            <a:gd name="connsiteX253" fmla="*/ 60909 w 121823"/>
                            <a:gd name="connsiteY253" fmla="*/ 0 h 121824"/>
                            <a:gd name="connsiteX254" fmla="*/ 101023 w 121823"/>
                            <a:gd name="connsiteY254" fmla="*/ 98915 h 121824"/>
                            <a:gd name="connsiteX255" fmla="*/ 60789 w 121823"/>
                            <a:gd name="connsiteY255" fmla="*/ 116257 h 121824"/>
                            <a:gd name="connsiteX256" fmla="*/ 20631 w 121823"/>
                            <a:gd name="connsiteY256" fmla="*/ 99001 h 121824"/>
                            <a:gd name="connsiteX257" fmla="*/ 5383 w 121823"/>
                            <a:gd name="connsiteY257" fmla="*/ 60859 h 121824"/>
                            <a:gd name="connsiteX258" fmla="*/ 19068 w 121823"/>
                            <a:gd name="connsiteY258" fmla="*/ 24431 h 121824"/>
                            <a:gd name="connsiteX259" fmla="*/ 60789 w 121823"/>
                            <a:gd name="connsiteY259" fmla="*/ 5458 h 121824"/>
                            <a:gd name="connsiteX260" fmla="*/ 99341 w 121823"/>
                            <a:gd name="connsiteY260" fmla="*/ 21092 h 121824"/>
                            <a:gd name="connsiteX261" fmla="*/ 116187 w 121823"/>
                            <a:gd name="connsiteY261" fmla="*/ 60806 h 121824"/>
                            <a:gd name="connsiteX262" fmla="*/ 101023 w 121823"/>
                            <a:gd name="connsiteY262" fmla="*/ 98915 h 121824"/>
                            <a:gd name="connsiteX263" fmla="*/ 66656 w 121823"/>
                            <a:gd name="connsiteY263" fmla="*/ 73885 h 121824"/>
                            <a:gd name="connsiteX264" fmla="*/ 67784 w 121823"/>
                            <a:gd name="connsiteY264" fmla="*/ 74057 h 121824"/>
                            <a:gd name="connsiteX265" fmla="*/ 69519 w 121823"/>
                            <a:gd name="connsiteY265" fmla="*/ 74312 h 121824"/>
                            <a:gd name="connsiteX266" fmla="*/ 70356 w 121823"/>
                            <a:gd name="connsiteY266" fmla="*/ 74482 h 121824"/>
                            <a:gd name="connsiteX267" fmla="*/ 70706 w 121823"/>
                            <a:gd name="connsiteY267" fmla="*/ 74559 h 121824"/>
                            <a:gd name="connsiteX268" fmla="*/ 72337 w 121823"/>
                            <a:gd name="connsiteY268" fmla="*/ 74908 h 121824"/>
                            <a:gd name="connsiteX269" fmla="*/ 73185 w 121823"/>
                            <a:gd name="connsiteY269" fmla="*/ 75123 h 121824"/>
                            <a:gd name="connsiteX270" fmla="*/ 73533 w 121823"/>
                            <a:gd name="connsiteY270" fmla="*/ 75217 h 121824"/>
                            <a:gd name="connsiteX271" fmla="*/ 75107 w 121823"/>
                            <a:gd name="connsiteY271" fmla="*/ 75652 h 121824"/>
                            <a:gd name="connsiteX272" fmla="*/ 76312 w 121823"/>
                            <a:gd name="connsiteY272" fmla="*/ 76046 h 121824"/>
                            <a:gd name="connsiteX273" fmla="*/ 77831 w 121823"/>
                            <a:gd name="connsiteY273" fmla="*/ 76567 h 121824"/>
                            <a:gd name="connsiteX274" fmla="*/ 77926 w 121823"/>
                            <a:gd name="connsiteY274" fmla="*/ 76602 h 121824"/>
                            <a:gd name="connsiteX275" fmla="*/ 79974 w 121823"/>
                            <a:gd name="connsiteY275" fmla="*/ 64369 h 121824"/>
                            <a:gd name="connsiteX276" fmla="*/ 64290 w 121823"/>
                            <a:gd name="connsiteY276" fmla="*/ 64369 h 121824"/>
                            <a:gd name="connsiteX277" fmla="*/ 64290 w 121823"/>
                            <a:gd name="connsiteY277" fmla="*/ 73680 h 121824"/>
                            <a:gd name="connsiteX278" fmla="*/ 64718 w 121823"/>
                            <a:gd name="connsiteY278" fmla="*/ 73713 h 121824"/>
                            <a:gd name="connsiteX279" fmla="*/ 66656 w 121823"/>
                            <a:gd name="connsiteY279" fmla="*/ 73885 h 1218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</a:cxnLst>
                          <a:rect l="l" t="t" r="r" b="b"/>
                          <a:pathLst>
                            <a:path w="121823" h="121824">
                              <a:moveTo>
                                <a:pt x="43626" y="76651"/>
                              </a:moveTo>
                              <a:cubicBezTo>
                                <a:pt x="43694" y="76625"/>
                                <a:pt x="43773" y="76602"/>
                                <a:pt x="43849" y="76567"/>
                              </a:cubicBezTo>
                              <a:cubicBezTo>
                                <a:pt x="44276" y="76413"/>
                                <a:pt x="44720" y="76258"/>
                                <a:pt x="45173" y="76114"/>
                              </a:cubicBezTo>
                              <a:cubicBezTo>
                                <a:pt x="45173" y="76114"/>
                                <a:pt x="46266" y="75755"/>
                                <a:pt x="46566" y="75661"/>
                              </a:cubicBezTo>
                              <a:cubicBezTo>
                                <a:pt x="46974" y="75532"/>
                                <a:pt x="47404" y="75424"/>
                                <a:pt x="47821" y="75311"/>
                              </a:cubicBezTo>
                              <a:lnTo>
                                <a:pt x="48419" y="75150"/>
                              </a:lnTo>
                              <a:cubicBezTo>
                                <a:pt x="48726" y="75064"/>
                                <a:pt x="49034" y="74986"/>
                                <a:pt x="49341" y="74908"/>
                              </a:cubicBezTo>
                              <a:cubicBezTo>
                                <a:pt x="49810" y="74800"/>
                                <a:pt x="50290" y="74696"/>
                                <a:pt x="50759" y="74603"/>
                              </a:cubicBezTo>
                              <a:lnTo>
                                <a:pt x="51135" y="74527"/>
                              </a:lnTo>
                              <a:cubicBezTo>
                                <a:pt x="51477" y="74448"/>
                                <a:pt x="51826" y="74371"/>
                                <a:pt x="52176" y="74312"/>
                              </a:cubicBezTo>
                              <a:cubicBezTo>
                                <a:pt x="52656" y="74227"/>
                                <a:pt x="53161" y="74159"/>
                                <a:pt x="53664" y="74080"/>
                              </a:cubicBezTo>
                              <a:lnTo>
                                <a:pt x="54278" y="73995"/>
                              </a:lnTo>
                              <a:cubicBezTo>
                                <a:pt x="54536" y="73962"/>
                                <a:pt x="54783" y="73918"/>
                                <a:pt x="55039" y="73891"/>
                              </a:cubicBezTo>
                              <a:cubicBezTo>
                                <a:pt x="55604" y="73825"/>
                                <a:pt x="56176" y="73775"/>
                                <a:pt x="56756" y="73722"/>
                              </a:cubicBezTo>
                              <a:lnTo>
                                <a:pt x="57276" y="73680"/>
                              </a:lnTo>
                              <a:lnTo>
                                <a:pt x="57276" y="64369"/>
                              </a:lnTo>
                              <a:lnTo>
                                <a:pt x="41534" y="64369"/>
                              </a:lnTo>
                              <a:cubicBezTo>
                                <a:pt x="41797" y="68460"/>
                                <a:pt x="42501" y="72577"/>
                                <a:pt x="43626" y="76651"/>
                              </a:cubicBezTo>
                              <a:close/>
                              <a:moveTo>
                                <a:pt x="55817" y="80873"/>
                              </a:moveTo>
                              <a:cubicBezTo>
                                <a:pt x="55622" y="80899"/>
                                <a:pt x="54587" y="81052"/>
                                <a:pt x="54587" y="81052"/>
                              </a:cubicBezTo>
                              <a:cubicBezTo>
                                <a:pt x="54176" y="81110"/>
                                <a:pt x="53767" y="81163"/>
                                <a:pt x="53356" y="81239"/>
                              </a:cubicBezTo>
                              <a:cubicBezTo>
                                <a:pt x="53126" y="81281"/>
                                <a:pt x="52315" y="81451"/>
                                <a:pt x="52315" y="81451"/>
                              </a:cubicBezTo>
                              <a:lnTo>
                                <a:pt x="51965" y="81531"/>
                              </a:lnTo>
                              <a:cubicBezTo>
                                <a:pt x="51606" y="81599"/>
                                <a:pt x="51256" y="81675"/>
                                <a:pt x="50904" y="81760"/>
                              </a:cubicBezTo>
                              <a:cubicBezTo>
                                <a:pt x="50674" y="81812"/>
                                <a:pt x="49657" y="82087"/>
                                <a:pt x="49657" y="82087"/>
                              </a:cubicBezTo>
                              <a:cubicBezTo>
                                <a:pt x="49273" y="82195"/>
                                <a:pt x="48889" y="82298"/>
                                <a:pt x="48505" y="82409"/>
                              </a:cubicBezTo>
                              <a:cubicBezTo>
                                <a:pt x="48206" y="82504"/>
                                <a:pt x="47906" y="82607"/>
                                <a:pt x="47615" y="82709"/>
                              </a:cubicBezTo>
                              <a:lnTo>
                                <a:pt x="47359" y="82795"/>
                              </a:lnTo>
                              <a:cubicBezTo>
                                <a:pt x="46950" y="82921"/>
                                <a:pt x="46548" y="83059"/>
                                <a:pt x="46155" y="83205"/>
                              </a:cubicBezTo>
                              <a:cubicBezTo>
                                <a:pt x="46045" y="83239"/>
                                <a:pt x="45942" y="83281"/>
                                <a:pt x="45840" y="83323"/>
                              </a:cubicBezTo>
                              <a:cubicBezTo>
                                <a:pt x="48461" y="90055"/>
                                <a:pt x="52297" y="96779"/>
                                <a:pt x="57276" y="103365"/>
                              </a:cubicBezTo>
                              <a:lnTo>
                                <a:pt x="57276" y="80734"/>
                              </a:lnTo>
                              <a:lnTo>
                                <a:pt x="57200" y="80744"/>
                              </a:lnTo>
                              <a:cubicBezTo>
                                <a:pt x="56731" y="80778"/>
                                <a:pt x="56269" y="80813"/>
                                <a:pt x="55816" y="80873"/>
                              </a:cubicBezTo>
                              <a:close/>
                              <a:moveTo>
                                <a:pt x="57270" y="17709"/>
                              </a:moveTo>
                              <a:cubicBezTo>
                                <a:pt x="53519" y="22468"/>
                                <a:pt x="48582" y="29857"/>
                                <a:pt x="45225" y="39134"/>
                              </a:cubicBezTo>
                              <a:lnTo>
                                <a:pt x="46368" y="39492"/>
                              </a:lnTo>
                              <a:cubicBezTo>
                                <a:pt x="46650" y="39569"/>
                                <a:pt x="46950" y="39646"/>
                                <a:pt x="47248" y="39723"/>
                              </a:cubicBezTo>
                              <a:cubicBezTo>
                                <a:pt x="47248" y="39723"/>
                                <a:pt x="48435" y="40022"/>
                                <a:pt x="48650" y="40075"/>
                              </a:cubicBezTo>
                              <a:cubicBezTo>
                                <a:pt x="49069" y="40168"/>
                                <a:pt x="49478" y="40244"/>
                                <a:pt x="49881" y="40321"/>
                              </a:cubicBezTo>
                              <a:cubicBezTo>
                                <a:pt x="49881" y="40321"/>
                                <a:pt x="50777" y="40509"/>
                                <a:pt x="50980" y="40536"/>
                              </a:cubicBezTo>
                              <a:cubicBezTo>
                                <a:pt x="51383" y="40604"/>
                                <a:pt x="51776" y="40654"/>
                                <a:pt x="52162" y="40706"/>
                              </a:cubicBezTo>
                              <a:cubicBezTo>
                                <a:pt x="52162" y="40706"/>
                                <a:pt x="53177" y="40850"/>
                                <a:pt x="53356" y="40877"/>
                              </a:cubicBezTo>
                              <a:cubicBezTo>
                                <a:pt x="53793" y="40917"/>
                                <a:pt x="54227" y="40953"/>
                                <a:pt x="54671" y="40988"/>
                              </a:cubicBezTo>
                              <a:lnTo>
                                <a:pt x="55774" y="41082"/>
                              </a:lnTo>
                              <a:cubicBezTo>
                                <a:pt x="56269" y="41106"/>
                                <a:pt x="56774" y="41124"/>
                                <a:pt x="57270" y="41132"/>
                              </a:cubicBezTo>
                              <a:lnTo>
                                <a:pt x="57270" y="17709"/>
                              </a:lnTo>
                              <a:close/>
                              <a:moveTo>
                                <a:pt x="54458" y="48017"/>
                              </a:moveTo>
                              <a:cubicBezTo>
                                <a:pt x="53776" y="47967"/>
                                <a:pt x="53185" y="47923"/>
                                <a:pt x="52605" y="47855"/>
                              </a:cubicBezTo>
                              <a:cubicBezTo>
                                <a:pt x="52365" y="47829"/>
                                <a:pt x="51537" y="47711"/>
                                <a:pt x="51537" y="47711"/>
                              </a:cubicBezTo>
                              <a:lnTo>
                                <a:pt x="51169" y="47668"/>
                              </a:lnTo>
                              <a:cubicBezTo>
                                <a:pt x="50734" y="47608"/>
                                <a:pt x="50299" y="47550"/>
                                <a:pt x="49863" y="47470"/>
                              </a:cubicBezTo>
                              <a:cubicBezTo>
                                <a:pt x="49563" y="47421"/>
                                <a:pt x="48411" y="47197"/>
                                <a:pt x="48411" y="47197"/>
                              </a:cubicBezTo>
                              <a:cubicBezTo>
                                <a:pt x="48001" y="47112"/>
                                <a:pt x="47583" y="47034"/>
                                <a:pt x="47163" y="46942"/>
                              </a:cubicBezTo>
                              <a:cubicBezTo>
                                <a:pt x="46882" y="46873"/>
                                <a:pt x="46002" y="46658"/>
                                <a:pt x="46002" y="46658"/>
                              </a:cubicBezTo>
                              <a:cubicBezTo>
                                <a:pt x="45506" y="46532"/>
                                <a:pt x="45001" y="46403"/>
                                <a:pt x="44515" y="46267"/>
                              </a:cubicBezTo>
                              <a:cubicBezTo>
                                <a:pt x="44191" y="46172"/>
                                <a:pt x="43344" y="45909"/>
                                <a:pt x="43344" y="45909"/>
                              </a:cubicBezTo>
                              <a:cubicBezTo>
                                <a:pt x="43294" y="45891"/>
                                <a:pt x="43242" y="45873"/>
                                <a:pt x="43191" y="45856"/>
                              </a:cubicBezTo>
                              <a:cubicBezTo>
                                <a:pt x="42260" y="49658"/>
                                <a:pt x="41687" y="53510"/>
                                <a:pt x="41482" y="57347"/>
                              </a:cubicBezTo>
                              <a:lnTo>
                                <a:pt x="57270" y="57347"/>
                              </a:lnTo>
                              <a:lnTo>
                                <a:pt x="57270" y="48164"/>
                              </a:lnTo>
                              <a:cubicBezTo>
                                <a:pt x="56636" y="48146"/>
                                <a:pt x="56012" y="48120"/>
                                <a:pt x="55381" y="48087"/>
                              </a:cubicBezTo>
                              <a:cubicBezTo>
                                <a:pt x="55170" y="48078"/>
                                <a:pt x="54458" y="48017"/>
                                <a:pt x="54458" y="48017"/>
                              </a:cubicBezTo>
                              <a:close/>
                              <a:moveTo>
                                <a:pt x="28855" y="85273"/>
                              </a:moveTo>
                              <a:cubicBezTo>
                                <a:pt x="29394" y="84827"/>
                                <a:pt x="29796" y="84494"/>
                                <a:pt x="30214" y="84170"/>
                              </a:cubicBezTo>
                              <a:cubicBezTo>
                                <a:pt x="30558" y="83897"/>
                                <a:pt x="30907" y="83633"/>
                                <a:pt x="31257" y="83374"/>
                              </a:cubicBezTo>
                              <a:cubicBezTo>
                                <a:pt x="31675" y="83059"/>
                                <a:pt x="32094" y="82751"/>
                                <a:pt x="32530" y="82453"/>
                              </a:cubicBezTo>
                              <a:cubicBezTo>
                                <a:pt x="32889" y="82204"/>
                                <a:pt x="33248" y="81967"/>
                                <a:pt x="33615" y="81726"/>
                              </a:cubicBezTo>
                              <a:cubicBezTo>
                                <a:pt x="34050" y="81436"/>
                                <a:pt x="34488" y="81163"/>
                                <a:pt x="34922" y="80890"/>
                              </a:cubicBezTo>
                              <a:cubicBezTo>
                                <a:pt x="35298" y="80658"/>
                                <a:pt x="35672" y="80437"/>
                                <a:pt x="36057" y="80214"/>
                              </a:cubicBezTo>
                              <a:cubicBezTo>
                                <a:pt x="36460" y="79985"/>
                                <a:pt x="36860" y="79761"/>
                                <a:pt x="37262" y="79548"/>
                              </a:cubicBezTo>
                              <a:cubicBezTo>
                                <a:pt x="35836" y="74542"/>
                                <a:pt x="34991" y="69451"/>
                                <a:pt x="34717" y="64369"/>
                              </a:cubicBezTo>
                              <a:lnTo>
                                <a:pt x="12540" y="64369"/>
                              </a:lnTo>
                              <a:cubicBezTo>
                                <a:pt x="13241" y="74209"/>
                                <a:pt x="16846" y="83383"/>
                                <a:pt x="23031" y="91081"/>
                              </a:cubicBezTo>
                              <a:cubicBezTo>
                                <a:pt x="23331" y="90713"/>
                                <a:pt x="23604" y="90387"/>
                                <a:pt x="23894" y="90082"/>
                              </a:cubicBezTo>
                              <a:cubicBezTo>
                                <a:pt x="24081" y="89859"/>
                                <a:pt x="24294" y="89646"/>
                                <a:pt x="24500" y="89423"/>
                              </a:cubicBezTo>
                              <a:lnTo>
                                <a:pt x="24738" y="89176"/>
                              </a:lnTo>
                              <a:cubicBezTo>
                                <a:pt x="25176" y="88715"/>
                                <a:pt x="25526" y="88339"/>
                                <a:pt x="25884" y="87979"/>
                              </a:cubicBezTo>
                              <a:cubicBezTo>
                                <a:pt x="26123" y="87748"/>
                                <a:pt x="26363" y="87527"/>
                                <a:pt x="26602" y="87295"/>
                              </a:cubicBezTo>
                              <a:lnTo>
                                <a:pt x="26815" y="87101"/>
                              </a:lnTo>
                              <a:cubicBezTo>
                                <a:pt x="27201" y="86733"/>
                                <a:pt x="27593" y="86365"/>
                                <a:pt x="28003" y="86008"/>
                              </a:cubicBezTo>
                              <a:cubicBezTo>
                                <a:pt x="28276" y="85758"/>
                                <a:pt x="28565" y="85520"/>
                                <a:pt x="28855" y="85273"/>
                              </a:cubicBezTo>
                              <a:close/>
                              <a:moveTo>
                                <a:pt x="27412" y="27985"/>
                              </a:moveTo>
                              <a:cubicBezTo>
                                <a:pt x="27687" y="28259"/>
                                <a:pt x="27950" y="28532"/>
                                <a:pt x="28216" y="28805"/>
                              </a:cubicBezTo>
                              <a:cubicBezTo>
                                <a:pt x="28515" y="29097"/>
                                <a:pt x="28815" y="29387"/>
                                <a:pt x="29121" y="29678"/>
                              </a:cubicBezTo>
                              <a:cubicBezTo>
                                <a:pt x="29394" y="29933"/>
                                <a:pt x="29676" y="30189"/>
                                <a:pt x="29959" y="30437"/>
                              </a:cubicBezTo>
                              <a:cubicBezTo>
                                <a:pt x="30276" y="30719"/>
                                <a:pt x="30590" y="30993"/>
                                <a:pt x="30907" y="31266"/>
                              </a:cubicBezTo>
                              <a:cubicBezTo>
                                <a:pt x="31198" y="31506"/>
                                <a:pt x="31488" y="31736"/>
                                <a:pt x="31786" y="31974"/>
                              </a:cubicBezTo>
                              <a:cubicBezTo>
                                <a:pt x="32113" y="32233"/>
                                <a:pt x="32446" y="32488"/>
                                <a:pt x="32777" y="32736"/>
                              </a:cubicBezTo>
                              <a:cubicBezTo>
                                <a:pt x="33077" y="32959"/>
                                <a:pt x="33377" y="33179"/>
                                <a:pt x="33684" y="33393"/>
                              </a:cubicBezTo>
                              <a:cubicBezTo>
                                <a:pt x="34026" y="33641"/>
                                <a:pt x="34368" y="33872"/>
                                <a:pt x="34709" y="34103"/>
                              </a:cubicBezTo>
                              <a:cubicBezTo>
                                <a:pt x="35025" y="34307"/>
                                <a:pt x="35332" y="34505"/>
                                <a:pt x="35640" y="34702"/>
                              </a:cubicBezTo>
                              <a:cubicBezTo>
                                <a:pt x="35999" y="34922"/>
                                <a:pt x="36358" y="35136"/>
                                <a:pt x="36715" y="35349"/>
                              </a:cubicBezTo>
                              <a:cubicBezTo>
                                <a:pt x="37033" y="35528"/>
                                <a:pt x="37347" y="35716"/>
                                <a:pt x="37674" y="35895"/>
                              </a:cubicBezTo>
                              <a:cubicBezTo>
                                <a:pt x="38006" y="36084"/>
                                <a:pt x="38329" y="36248"/>
                                <a:pt x="38656" y="36418"/>
                              </a:cubicBezTo>
                              <a:cubicBezTo>
                                <a:pt x="38791" y="36485"/>
                                <a:pt x="38911" y="36545"/>
                                <a:pt x="39023" y="36605"/>
                              </a:cubicBezTo>
                              <a:cubicBezTo>
                                <a:pt x="42712" y="26492"/>
                                <a:pt x="48053" y="18401"/>
                                <a:pt x="51983" y="13294"/>
                              </a:cubicBezTo>
                              <a:cubicBezTo>
                                <a:pt x="42294" y="15096"/>
                                <a:pt x="33358" y="19820"/>
                                <a:pt x="26387" y="26868"/>
                              </a:cubicBezTo>
                              <a:cubicBezTo>
                                <a:pt x="26447" y="26926"/>
                                <a:pt x="26499" y="26986"/>
                                <a:pt x="26560" y="27047"/>
                              </a:cubicBezTo>
                              <a:cubicBezTo>
                                <a:pt x="26839" y="27362"/>
                                <a:pt x="27122" y="27680"/>
                                <a:pt x="27412" y="27985"/>
                              </a:cubicBezTo>
                              <a:close/>
                              <a:moveTo>
                                <a:pt x="38476" y="86964"/>
                              </a:moveTo>
                              <a:cubicBezTo>
                                <a:pt x="38082" y="87201"/>
                                <a:pt x="37706" y="87433"/>
                                <a:pt x="37330" y="87689"/>
                              </a:cubicBezTo>
                              <a:cubicBezTo>
                                <a:pt x="37015" y="87895"/>
                                <a:pt x="36698" y="88106"/>
                                <a:pt x="36392" y="88329"/>
                              </a:cubicBezTo>
                              <a:cubicBezTo>
                                <a:pt x="36025" y="88586"/>
                                <a:pt x="35658" y="88850"/>
                                <a:pt x="35298" y="89115"/>
                              </a:cubicBezTo>
                              <a:cubicBezTo>
                                <a:pt x="34991" y="89346"/>
                                <a:pt x="34691" y="89585"/>
                                <a:pt x="34394" y="89817"/>
                              </a:cubicBezTo>
                              <a:cubicBezTo>
                                <a:pt x="34041" y="90090"/>
                                <a:pt x="33692" y="90382"/>
                                <a:pt x="33351" y="90670"/>
                              </a:cubicBezTo>
                              <a:cubicBezTo>
                                <a:pt x="33069" y="90911"/>
                                <a:pt x="32777" y="91166"/>
                                <a:pt x="32486" y="91422"/>
                              </a:cubicBezTo>
                              <a:cubicBezTo>
                                <a:pt x="32145" y="91723"/>
                                <a:pt x="31812" y="92028"/>
                                <a:pt x="31488" y="92336"/>
                              </a:cubicBezTo>
                              <a:cubicBezTo>
                                <a:pt x="31213" y="92592"/>
                                <a:pt x="30940" y="92866"/>
                                <a:pt x="30668" y="93139"/>
                              </a:cubicBezTo>
                              <a:cubicBezTo>
                                <a:pt x="30343" y="93456"/>
                                <a:pt x="30035" y="93789"/>
                                <a:pt x="29728" y="94115"/>
                              </a:cubicBezTo>
                              <a:cubicBezTo>
                                <a:pt x="29465" y="94394"/>
                                <a:pt x="29200" y="94676"/>
                                <a:pt x="28950" y="94967"/>
                              </a:cubicBezTo>
                              <a:cubicBezTo>
                                <a:pt x="28644" y="95308"/>
                                <a:pt x="28353" y="95662"/>
                                <a:pt x="28063" y="96003"/>
                              </a:cubicBezTo>
                              <a:cubicBezTo>
                                <a:pt x="27986" y="96096"/>
                                <a:pt x="27919" y="96182"/>
                                <a:pt x="27848" y="96267"/>
                              </a:cubicBezTo>
                              <a:cubicBezTo>
                                <a:pt x="34767" y="102726"/>
                                <a:pt x="43156" y="106919"/>
                                <a:pt x="52365" y="108510"/>
                              </a:cubicBezTo>
                              <a:cubicBezTo>
                                <a:pt x="46795" y="101264"/>
                                <a:pt x="42501" y="93814"/>
                                <a:pt x="39552" y="86305"/>
                              </a:cubicBezTo>
                              <a:cubicBezTo>
                                <a:pt x="39508" y="86331"/>
                                <a:pt x="38791" y="86757"/>
                                <a:pt x="38476" y="86964"/>
                              </a:cubicBezTo>
                              <a:close/>
                              <a:moveTo>
                                <a:pt x="36904" y="43387"/>
                              </a:moveTo>
                              <a:cubicBezTo>
                                <a:pt x="36887" y="43378"/>
                                <a:pt x="36868" y="43370"/>
                                <a:pt x="36844" y="43363"/>
                              </a:cubicBezTo>
                              <a:cubicBezTo>
                                <a:pt x="36487" y="43191"/>
                                <a:pt x="36119" y="43012"/>
                                <a:pt x="35761" y="42823"/>
                              </a:cubicBezTo>
                              <a:cubicBezTo>
                                <a:pt x="35298" y="42594"/>
                                <a:pt x="34862" y="42362"/>
                                <a:pt x="34417" y="42123"/>
                              </a:cubicBezTo>
                              <a:cubicBezTo>
                                <a:pt x="34059" y="41927"/>
                                <a:pt x="33708" y="41729"/>
                                <a:pt x="33359" y="41527"/>
                              </a:cubicBezTo>
                              <a:cubicBezTo>
                                <a:pt x="32915" y="41269"/>
                                <a:pt x="32486" y="41003"/>
                                <a:pt x="32059" y="40740"/>
                              </a:cubicBezTo>
                              <a:cubicBezTo>
                                <a:pt x="31710" y="40527"/>
                                <a:pt x="31369" y="40313"/>
                                <a:pt x="31028" y="40090"/>
                              </a:cubicBezTo>
                              <a:cubicBezTo>
                                <a:pt x="30599" y="39810"/>
                                <a:pt x="30190" y="39518"/>
                                <a:pt x="29770" y="39237"/>
                              </a:cubicBezTo>
                              <a:cubicBezTo>
                                <a:pt x="29379" y="38955"/>
                                <a:pt x="29079" y="38750"/>
                                <a:pt x="28779" y="38529"/>
                              </a:cubicBezTo>
                              <a:cubicBezTo>
                                <a:pt x="28386" y="38238"/>
                                <a:pt x="28003" y="37938"/>
                                <a:pt x="27619" y="37630"/>
                              </a:cubicBezTo>
                              <a:lnTo>
                                <a:pt x="26619" y="36836"/>
                              </a:lnTo>
                              <a:cubicBezTo>
                                <a:pt x="26278" y="36545"/>
                                <a:pt x="25934" y="36255"/>
                                <a:pt x="25602" y="35956"/>
                              </a:cubicBezTo>
                              <a:cubicBezTo>
                                <a:pt x="25602" y="35956"/>
                                <a:pt x="24764" y="35222"/>
                                <a:pt x="24543" y="35015"/>
                              </a:cubicBezTo>
                              <a:cubicBezTo>
                                <a:pt x="24141" y="34649"/>
                                <a:pt x="23757" y="34255"/>
                                <a:pt x="23365" y="33871"/>
                              </a:cubicBezTo>
                              <a:cubicBezTo>
                                <a:pt x="23365" y="33871"/>
                                <a:pt x="22748" y="33274"/>
                                <a:pt x="22561" y="33085"/>
                              </a:cubicBezTo>
                              <a:cubicBezTo>
                                <a:pt x="22304" y="32812"/>
                                <a:pt x="22040" y="32530"/>
                                <a:pt x="21793" y="32248"/>
                              </a:cubicBezTo>
                              <a:cubicBezTo>
                                <a:pt x="16375" y="39612"/>
                                <a:pt x="13198" y="48232"/>
                                <a:pt x="12540" y="57347"/>
                              </a:cubicBezTo>
                              <a:lnTo>
                                <a:pt x="34725" y="57347"/>
                              </a:lnTo>
                              <a:cubicBezTo>
                                <a:pt x="34964" y="52691"/>
                                <a:pt x="35700" y="48010"/>
                                <a:pt x="36904" y="43387"/>
                              </a:cubicBezTo>
                              <a:close/>
                              <a:moveTo>
                                <a:pt x="91252" y="35545"/>
                              </a:moveTo>
                              <a:cubicBezTo>
                                <a:pt x="90756" y="35982"/>
                                <a:pt x="90345" y="36342"/>
                                <a:pt x="89927" y="36691"/>
                              </a:cubicBezTo>
                              <a:cubicBezTo>
                                <a:pt x="89577" y="36981"/>
                                <a:pt x="89217" y="37262"/>
                                <a:pt x="88868" y="37544"/>
                              </a:cubicBezTo>
                              <a:cubicBezTo>
                                <a:pt x="88433" y="37888"/>
                                <a:pt x="88005" y="38211"/>
                                <a:pt x="87569" y="38535"/>
                              </a:cubicBezTo>
                              <a:cubicBezTo>
                                <a:pt x="87201" y="38802"/>
                                <a:pt x="86825" y="39066"/>
                                <a:pt x="86451" y="39331"/>
                              </a:cubicBezTo>
                              <a:cubicBezTo>
                                <a:pt x="86015" y="39636"/>
                                <a:pt x="85561" y="39936"/>
                                <a:pt x="85110" y="40227"/>
                              </a:cubicBezTo>
                              <a:cubicBezTo>
                                <a:pt x="84733" y="40474"/>
                                <a:pt x="84357" y="40706"/>
                                <a:pt x="83981" y="40945"/>
                              </a:cubicBezTo>
                              <a:cubicBezTo>
                                <a:pt x="85597" y="46371"/>
                                <a:pt x="86562" y="51879"/>
                                <a:pt x="86852" y="57347"/>
                              </a:cubicBezTo>
                              <a:lnTo>
                                <a:pt x="109036" y="57347"/>
                              </a:lnTo>
                              <a:cubicBezTo>
                                <a:pt x="108295" y="46770"/>
                                <a:pt x="104252" y="37067"/>
                                <a:pt x="97265" y="29097"/>
                              </a:cubicBezTo>
                              <a:cubicBezTo>
                                <a:pt x="96931" y="29531"/>
                                <a:pt x="96634" y="29916"/>
                                <a:pt x="96325" y="30292"/>
                              </a:cubicBezTo>
                              <a:cubicBezTo>
                                <a:pt x="96070" y="30601"/>
                                <a:pt x="95811" y="30890"/>
                                <a:pt x="95556" y="31181"/>
                              </a:cubicBezTo>
                              <a:lnTo>
                                <a:pt x="95429" y="31326"/>
                              </a:lnTo>
                              <a:cubicBezTo>
                                <a:pt x="95018" y="31788"/>
                                <a:pt x="94668" y="32179"/>
                                <a:pt x="94309" y="32564"/>
                              </a:cubicBezTo>
                              <a:cubicBezTo>
                                <a:pt x="94079" y="32812"/>
                                <a:pt x="93839" y="33043"/>
                                <a:pt x="93610" y="33282"/>
                              </a:cubicBezTo>
                              <a:lnTo>
                                <a:pt x="93361" y="33538"/>
                              </a:lnTo>
                              <a:cubicBezTo>
                                <a:pt x="92961" y="33931"/>
                                <a:pt x="92575" y="34324"/>
                                <a:pt x="92172" y="34701"/>
                              </a:cubicBezTo>
                              <a:cubicBezTo>
                                <a:pt x="91876" y="34989"/>
                                <a:pt x="91559" y="35264"/>
                                <a:pt x="91252" y="35545"/>
                              </a:cubicBezTo>
                              <a:close/>
                              <a:moveTo>
                                <a:pt x="77719" y="44166"/>
                              </a:moveTo>
                              <a:cubicBezTo>
                                <a:pt x="77576" y="44225"/>
                                <a:pt x="77437" y="44284"/>
                                <a:pt x="77292" y="44345"/>
                              </a:cubicBezTo>
                              <a:cubicBezTo>
                                <a:pt x="76770" y="44558"/>
                                <a:pt x="76362" y="44730"/>
                                <a:pt x="75944" y="44891"/>
                              </a:cubicBezTo>
                              <a:cubicBezTo>
                                <a:pt x="75420" y="45089"/>
                                <a:pt x="74910" y="45268"/>
                                <a:pt x="74397" y="45439"/>
                              </a:cubicBezTo>
                              <a:cubicBezTo>
                                <a:pt x="73927" y="45609"/>
                                <a:pt x="73525" y="45744"/>
                                <a:pt x="73125" y="45873"/>
                              </a:cubicBezTo>
                              <a:cubicBezTo>
                                <a:pt x="72620" y="46035"/>
                                <a:pt x="72116" y="46172"/>
                                <a:pt x="71620" y="46309"/>
                              </a:cubicBezTo>
                              <a:lnTo>
                                <a:pt x="71261" y="46411"/>
                              </a:lnTo>
                              <a:cubicBezTo>
                                <a:pt x="70920" y="46506"/>
                                <a:pt x="70577" y="46600"/>
                                <a:pt x="70227" y="46685"/>
                              </a:cubicBezTo>
                              <a:cubicBezTo>
                                <a:pt x="69792" y="46797"/>
                                <a:pt x="69348" y="46900"/>
                                <a:pt x="68895" y="46993"/>
                              </a:cubicBezTo>
                              <a:cubicBezTo>
                                <a:pt x="68895" y="46993"/>
                                <a:pt x="67547" y="47283"/>
                                <a:pt x="67281" y="47326"/>
                              </a:cubicBezTo>
                              <a:cubicBezTo>
                                <a:pt x="66758" y="47429"/>
                                <a:pt x="66238" y="47505"/>
                                <a:pt x="65709" y="47582"/>
                              </a:cubicBezTo>
                              <a:lnTo>
                                <a:pt x="65050" y="47684"/>
                              </a:lnTo>
                              <a:cubicBezTo>
                                <a:pt x="64804" y="47720"/>
                                <a:pt x="64557" y="47761"/>
                                <a:pt x="64299" y="47797"/>
                              </a:cubicBezTo>
                              <a:lnTo>
                                <a:pt x="64299" y="57347"/>
                              </a:lnTo>
                              <a:lnTo>
                                <a:pt x="79974" y="57347"/>
                              </a:lnTo>
                              <a:cubicBezTo>
                                <a:pt x="79710" y="53023"/>
                                <a:pt x="78956" y="48608"/>
                                <a:pt x="77719" y="44166"/>
                              </a:cubicBezTo>
                              <a:close/>
                              <a:moveTo>
                                <a:pt x="84330" y="79480"/>
                              </a:moveTo>
                              <a:cubicBezTo>
                                <a:pt x="84759" y="79711"/>
                                <a:pt x="85176" y="79950"/>
                                <a:pt x="85605" y="80187"/>
                              </a:cubicBezTo>
                              <a:cubicBezTo>
                                <a:pt x="85989" y="80411"/>
                                <a:pt x="86346" y="80626"/>
                                <a:pt x="86715" y="80847"/>
                              </a:cubicBezTo>
                              <a:cubicBezTo>
                                <a:pt x="87158" y="81120"/>
                                <a:pt x="87605" y="81410"/>
                                <a:pt x="88048" y="81693"/>
                              </a:cubicBezTo>
                              <a:cubicBezTo>
                                <a:pt x="88439" y="81957"/>
                                <a:pt x="88783" y="82180"/>
                                <a:pt x="89125" y="82409"/>
                              </a:cubicBezTo>
                              <a:cubicBezTo>
                                <a:pt x="89551" y="82709"/>
                                <a:pt x="89979" y="83024"/>
                                <a:pt x="90414" y="83350"/>
                              </a:cubicBezTo>
                              <a:cubicBezTo>
                                <a:pt x="90747" y="83597"/>
                                <a:pt x="91088" y="83844"/>
                                <a:pt x="91423" y="84110"/>
                              </a:cubicBezTo>
                              <a:cubicBezTo>
                                <a:pt x="91805" y="84409"/>
                                <a:pt x="92190" y="84725"/>
                                <a:pt x="92566" y="85041"/>
                              </a:cubicBezTo>
                              <a:cubicBezTo>
                                <a:pt x="92566" y="85041"/>
                                <a:pt x="93395" y="85734"/>
                                <a:pt x="93634" y="85947"/>
                              </a:cubicBezTo>
                              <a:cubicBezTo>
                                <a:pt x="94044" y="86314"/>
                                <a:pt x="94447" y="86681"/>
                                <a:pt x="94847" y="87057"/>
                              </a:cubicBezTo>
                              <a:cubicBezTo>
                                <a:pt x="94847" y="87057"/>
                                <a:pt x="95541" y="87706"/>
                                <a:pt x="95744" y="87912"/>
                              </a:cubicBezTo>
                              <a:cubicBezTo>
                                <a:pt x="96147" y="88312"/>
                                <a:pt x="96531" y="88715"/>
                                <a:pt x="96914" y="89115"/>
                              </a:cubicBezTo>
                              <a:cubicBezTo>
                                <a:pt x="96914" y="89115"/>
                                <a:pt x="97546" y="89782"/>
                                <a:pt x="97751" y="90006"/>
                              </a:cubicBezTo>
                              <a:cubicBezTo>
                                <a:pt x="98042" y="90328"/>
                                <a:pt x="98324" y="90661"/>
                                <a:pt x="98606" y="90995"/>
                              </a:cubicBezTo>
                              <a:cubicBezTo>
                                <a:pt x="104747" y="83316"/>
                                <a:pt x="108335" y="74175"/>
                                <a:pt x="109036" y="64369"/>
                              </a:cubicBezTo>
                              <a:lnTo>
                                <a:pt x="86851" y="64369"/>
                              </a:lnTo>
                              <a:cubicBezTo>
                                <a:pt x="86588" y="69425"/>
                                <a:pt x="85741" y="74500"/>
                                <a:pt x="84330" y="79480"/>
                              </a:cubicBezTo>
                              <a:close/>
                              <a:moveTo>
                                <a:pt x="92713" y="94917"/>
                              </a:moveTo>
                              <a:cubicBezTo>
                                <a:pt x="92455" y="94625"/>
                                <a:pt x="92181" y="94326"/>
                                <a:pt x="91908" y="94034"/>
                              </a:cubicBezTo>
                              <a:cubicBezTo>
                                <a:pt x="91611" y="93720"/>
                                <a:pt x="91302" y="93403"/>
                                <a:pt x="90994" y="93097"/>
                              </a:cubicBezTo>
                              <a:cubicBezTo>
                                <a:pt x="90721" y="92824"/>
                                <a:pt x="90432" y="92541"/>
                                <a:pt x="90150" y="92267"/>
                              </a:cubicBezTo>
                              <a:cubicBezTo>
                                <a:pt x="89824" y="91968"/>
                                <a:pt x="89509" y="91678"/>
                                <a:pt x="89183" y="91387"/>
                              </a:cubicBezTo>
                              <a:cubicBezTo>
                                <a:pt x="88886" y="91113"/>
                                <a:pt x="88586" y="90866"/>
                                <a:pt x="88296" y="90611"/>
                              </a:cubicBezTo>
                              <a:cubicBezTo>
                                <a:pt x="87955" y="90328"/>
                                <a:pt x="87611" y="90055"/>
                                <a:pt x="87278" y="89791"/>
                              </a:cubicBezTo>
                              <a:cubicBezTo>
                                <a:pt x="86964" y="89544"/>
                                <a:pt x="86656" y="89303"/>
                                <a:pt x="86339" y="89065"/>
                              </a:cubicBezTo>
                              <a:cubicBezTo>
                                <a:pt x="85997" y="88810"/>
                                <a:pt x="85639" y="88553"/>
                                <a:pt x="85279" y="88303"/>
                              </a:cubicBezTo>
                              <a:cubicBezTo>
                                <a:pt x="84903" y="88039"/>
                                <a:pt x="84612" y="87833"/>
                                <a:pt x="84325" y="87648"/>
                              </a:cubicBezTo>
                              <a:cubicBezTo>
                                <a:pt x="83949" y="87398"/>
                                <a:pt x="83581" y="87177"/>
                                <a:pt x="83213" y="86946"/>
                              </a:cubicBezTo>
                              <a:cubicBezTo>
                                <a:pt x="82879" y="86741"/>
                                <a:pt x="82545" y="86536"/>
                                <a:pt x="82222" y="86339"/>
                              </a:cubicBezTo>
                              <a:cubicBezTo>
                                <a:pt x="82161" y="86305"/>
                                <a:pt x="82103" y="86281"/>
                                <a:pt x="82043" y="86245"/>
                              </a:cubicBezTo>
                              <a:cubicBezTo>
                                <a:pt x="79095" y="93771"/>
                                <a:pt x="74790" y="101238"/>
                                <a:pt x="69210" y="108510"/>
                              </a:cubicBezTo>
                              <a:cubicBezTo>
                                <a:pt x="78446" y="106911"/>
                                <a:pt x="86870" y="102700"/>
                                <a:pt x="93797" y="96199"/>
                              </a:cubicBezTo>
                              <a:cubicBezTo>
                                <a:pt x="93736" y="96123"/>
                                <a:pt x="93678" y="96044"/>
                                <a:pt x="93610" y="95968"/>
                              </a:cubicBezTo>
                              <a:cubicBezTo>
                                <a:pt x="93284" y="95582"/>
                                <a:pt x="93001" y="95249"/>
                                <a:pt x="92713" y="94917"/>
                              </a:cubicBezTo>
                              <a:close/>
                              <a:moveTo>
                                <a:pt x="82571" y="33469"/>
                              </a:moveTo>
                              <a:cubicBezTo>
                                <a:pt x="82905" y="33240"/>
                                <a:pt x="83237" y="32999"/>
                                <a:pt x="83562" y="32753"/>
                              </a:cubicBezTo>
                              <a:cubicBezTo>
                                <a:pt x="83930" y="32488"/>
                                <a:pt x="84290" y="32206"/>
                                <a:pt x="84648" y="31924"/>
                              </a:cubicBezTo>
                              <a:cubicBezTo>
                                <a:pt x="84964" y="31668"/>
                                <a:pt x="85279" y="31412"/>
                                <a:pt x="85589" y="31154"/>
                              </a:cubicBezTo>
                              <a:cubicBezTo>
                                <a:pt x="85947" y="30856"/>
                                <a:pt x="86288" y="30557"/>
                                <a:pt x="86620" y="30257"/>
                              </a:cubicBezTo>
                              <a:cubicBezTo>
                                <a:pt x="86937" y="29975"/>
                                <a:pt x="87229" y="29702"/>
                                <a:pt x="87526" y="29421"/>
                              </a:cubicBezTo>
                              <a:cubicBezTo>
                                <a:pt x="87852" y="29105"/>
                                <a:pt x="88184" y="28787"/>
                                <a:pt x="88501" y="28456"/>
                              </a:cubicBezTo>
                              <a:cubicBezTo>
                                <a:pt x="88792" y="28156"/>
                                <a:pt x="89080" y="27867"/>
                                <a:pt x="89354" y="27567"/>
                              </a:cubicBezTo>
                              <a:cubicBezTo>
                                <a:pt x="89671" y="27226"/>
                                <a:pt x="89980" y="26883"/>
                                <a:pt x="90286" y="26533"/>
                              </a:cubicBezTo>
                              <a:cubicBezTo>
                                <a:pt x="90558" y="26219"/>
                                <a:pt x="90823" y="25910"/>
                                <a:pt x="91088" y="25595"/>
                              </a:cubicBezTo>
                              <a:cubicBezTo>
                                <a:pt x="91378" y="25234"/>
                                <a:pt x="91670" y="24860"/>
                                <a:pt x="91961" y="24484"/>
                              </a:cubicBezTo>
                              <a:cubicBezTo>
                                <a:pt x="92054" y="24364"/>
                                <a:pt x="92149" y="24244"/>
                                <a:pt x="92243" y="24116"/>
                              </a:cubicBezTo>
                              <a:cubicBezTo>
                                <a:pt x="85732" y="18529"/>
                                <a:pt x="77993" y="14840"/>
                                <a:pt x="69605" y="13300"/>
                              </a:cubicBezTo>
                              <a:cubicBezTo>
                                <a:pt x="73499" y="18341"/>
                                <a:pt x="78095" y="25398"/>
                                <a:pt x="81597" y="34129"/>
                              </a:cubicBezTo>
                              <a:cubicBezTo>
                                <a:pt x="81931" y="33914"/>
                                <a:pt x="82255" y="33693"/>
                                <a:pt x="82572" y="33469"/>
                              </a:cubicBezTo>
                              <a:close/>
                              <a:moveTo>
                                <a:pt x="75515" y="83186"/>
                              </a:moveTo>
                              <a:cubicBezTo>
                                <a:pt x="75123" y="83050"/>
                                <a:pt x="74739" y="82921"/>
                                <a:pt x="74345" y="82795"/>
                              </a:cubicBezTo>
                              <a:cubicBezTo>
                                <a:pt x="74345" y="82795"/>
                                <a:pt x="73431" y="82485"/>
                                <a:pt x="73157" y="82393"/>
                              </a:cubicBezTo>
                              <a:cubicBezTo>
                                <a:pt x="72843" y="82298"/>
                                <a:pt x="72508" y="82214"/>
                                <a:pt x="72176" y="82128"/>
                              </a:cubicBezTo>
                              <a:cubicBezTo>
                                <a:pt x="72176" y="82128"/>
                                <a:pt x="71039" y="81812"/>
                                <a:pt x="70773" y="81752"/>
                              </a:cubicBezTo>
                              <a:cubicBezTo>
                                <a:pt x="70397" y="81657"/>
                                <a:pt x="70031" y="81580"/>
                                <a:pt x="69663" y="81513"/>
                              </a:cubicBezTo>
                              <a:lnTo>
                                <a:pt x="69040" y="81376"/>
                              </a:lnTo>
                              <a:cubicBezTo>
                                <a:pt x="68811" y="81333"/>
                                <a:pt x="68578" y="81281"/>
                                <a:pt x="68340" y="81240"/>
                              </a:cubicBezTo>
                              <a:cubicBezTo>
                                <a:pt x="67844" y="81146"/>
                                <a:pt x="67358" y="81078"/>
                                <a:pt x="66861" y="81017"/>
                              </a:cubicBezTo>
                              <a:lnTo>
                                <a:pt x="66530" y="80967"/>
                              </a:lnTo>
                              <a:cubicBezTo>
                                <a:pt x="66315" y="80923"/>
                                <a:pt x="66094" y="80899"/>
                                <a:pt x="65880" y="80863"/>
                              </a:cubicBezTo>
                              <a:cubicBezTo>
                                <a:pt x="65378" y="80813"/>
                                <a:pt x="64881" y="80769"/>
                                <a:pt x="64384" y="80726"/>
                              </a:cubicBezTo>
                              <a:lnTo>
                                <a:pt x="64290" y="80718"/>
                              </a:lnTo>
                              <a:lnTo>
                                <a:pt x="64290" y="103383"/>
                              </a:lnTo>
                              <a:cubicBezTo>
                                <a:pt x="69264" y="96796"/>
                                <a:pt x="73099" y="90046"/>
                                <a:pt x="75729" y="83274"/>
                              </a:cubicBezTo>
                              <a:cubicBezTo>
                                <a:pt x="75662" y="83247"/>
                                <a:pt x="75583" y="83221"/>
                                <a:pt x="75515" y="83186"/>
                              </a:cubicBezTo>
                              <a:close/>
                              <a:moveTo>
                                <a:pt x="66051" y="40415"/>
                              </a:moveTo>
                              <a:cubicBezTo>
                                <a:pt x="66283" y="40372"/>
                                <a:pt x="66504" y="40321"/>
                                <a:pt x="66726" y="40268"/>
                              </a:cubicBezTo>
                              <a:lnTo>
                                <a:pt x="67144" y="40175"/>
                              </a:lnTo>
                              <a:cubicBezTo>
                                <a:pt x="67734" y="40057"/>
                                <a:pt x="68160" y="39963"/>
                                <a:pt x="68587" y="39860"/>
                              </a:cubicBezTo>
                              <a:cubicBezTo>
                                <a:pt x="68861" y="39792"/>
                                <a:pt x="69125" y="39715"/>
                                <a:pt x="69390" y="39636"/>
                              </a:cubicBezTo>
                              <a:lnTo>
                                <a:pt x="69689" y="39552"/>
                              </a:lnTo>
                              <a:cubicBezTo>
                                <a:pt x="70168" y="39424"/>
                                <a:pt x="70620" y="39295"/>
                                <a:pt x="71073" y="39150"/>
                              </a:cubicBezTo>
                              <a:cubicBezTo>
                                <a:pt x="71356" y="39066"/>
                                <a:pt x="71630" y="38973"/>
                                <a:pt x="71903" y="38869"/>
                              </a:cubicBezTo>
                              <a:lnTo>
                                <a:pt x="72508" y="38655"/>
                              </a:lnTo>
                              <a:cubicBezTo>
                                <a:pt x="72843" y="38543"/>
                                <a:pt x="73185" y="38425"/>
                                <a:pt x="73507" y="38296"/>
                              </a:cubicBezTo>
                              <a:cubicBezTo>
                                <a:pt x="73748" y="38211"/>
                                <a:pt x="75276" y="37570"/>
                                <a:pt x="75507" y="37467"/>
                              </a:cubicBezTo>
                              <a:cubicBezTo>
                                <a:pt x="72218" y="29054"/>
                                <a:pt x="67726" y="22288"/>
                                <a:pt x="64300" y="17853"/>
                              </a:cubicBezTo>
                              <a:lnTo>
                                <a:pt x="64300" y="40689"/>
                              </a:lnTo>
                              <a:lnTo>
                                <a:pt x="64737" y="40620"/>
                              </a:lnTo>
                              <a:cubicBezTo>
                                <a:pt x="65171" y="40559"/>
                                <a:pt x="65615" y="40501"/>
                                <a:pt x="66051" y="40415"/>
                              </a:cubicBezTo>
                              <a:close/>
                              <a:moveTo>
                                <a:pt x="60909" y="0"/>
                              </a:moveTo>
                              <a:cubicBezTo>
                                <a:pt x="27268" y="0"/>
                                <a:pt x="0" y="27268"/>
                                <a:pt x="0" y="60909"/>
                              </a:cubicBezTo>
                              <a:cubicBezTo>
                                <a:pt x="0" y="94550"/>
                                <a:pt x="27268" y="121825"/>
                                <a:pt x="60909" y="121825"/>
                              </a:cubicBezTo>
                              <a:cubicBezTo>
                                <a:pt x="94548" y="121825"/>
                                <a:pt x="121824" y="94549"/>
                                <a:pt x="121824" y="60917"/>
                              </a:cubicBezTo>
                              <a:cubicBezTo>
                                <a:pt x="121824" y="27277"/>
                                <a:pt x="94548" y="0"/>
                                <a:pt x="60909" y="0"/>
                              </a:cubicBezTo>
                              <a:close/>
                              <a:moveTo>
                                <a:pt x="101023" y="98915"/>
                              </a:moveTo>
                              <a:cubicBezTo>
                                <a:pt x="90439" y="110097"/>
                                <a:pt x="76148" y="116257"/>
                                <a:pt x="60789" y="116257"/>
                              </a:cubicBezTo>
                              <a:cubicBezTo>
                                <a:pt x="45463" y="116257"/>
                                <a:pt x="31207" y="110132"/>
                                <a:pt x="20631" y="99001"/>
                              </a:cubicBezTo>
                              <a:cubicBezTo>
                                <a:pt x="10799" y="88653"/>
                                <a:pt x="5383" y="75114"/>
                                <a:pt x="5383" y="60859"/>
                              </a:cubicBezTo>
                              <a:cubicBezTo>
                                <a:pt x="5383" y="47463"/>
                                <a:pt x="10244" y="34529"/>
                                <a:pt x="19068" y="24431"/>
                              </a:cubicBezTo>
                              <a:cubicBezTo>
                                <a:pt x="29599" y="12372"/>
                                <a:pt x="44805" y="5458"/>
                                <a:pt x="60789" y="5458"/>
                              </a:cubicBezTo>
                              <a:cubicBezTo>
                                <a:pt x="75252" y="5458"/>
                                <a:pt x="88946" y="11013"/>
                                <a:pt x="99341" y="21092"/>
                              </a:cubicBezTo>
                              <a:cubicBezTo>
                                <a:pt x="110190" y="31616"/>
                                <a:pt x="116169" y="45712"/>
                                <a:pt x="116187" y="60806"/>
                              </a:cubicBezTo>
                              <a:cubicBezTo>
                                <a:pt x="116187" y="75063"/>
                                <a:pt x="110796" y="88576"/>
                                <a:pt x="101023" y="98915"/>
                              </a:cubicBezTo>
                              <a:close/>
                              <a:moveTo>
                                <a:pt x="66656" y="73885"/>
                              </a:moveTo>
                              <a:cubicBezTo>
                                <a:pt x="66906" y="73918"/>
                                <a:pt x="67784" y="74057"/>
                                <a:pt x="67784" y="74057"/>
                              </a:cubicBezTo>
                              <a:cubicBezTo>
                                <a:pt x="68367" y="74132"/>
                                <a:pt x="68946" y="74218"/>
                                <a:pt x="69519" y="74312"/>
                              </a:cubicBezTo>
                              <a:cubicBezTo>
                                <a:pt x="69801" y="74362"/>
                                <a:pt x="70083" y="74424"/>
                                <a:pt x="70356" y="74482"/>
                              </a:cubicBezTo>
                              <a:lnTo>
                                <a:pt x="70706" y="74559"/>
                              </a:lnTo>
                              <a:cubicBezTo>
                                <a:pt x="71347" y="74687"/>
                                <a:pt x="71844" y="74790"/>
                                <a:pt x="72337" y="74908"/>
                              </a:cubicBezTo>
                              <a:cubicBezTo>
                                <a:pt x="72620" y="74971"/>
                                <a:pt x="72902" y="75047"/>
                                <a:pt x="73185" y="75123"/>
                              </a:cubicBezTo>
                              <a:lnTo>
                                <a:pt x="73533" y="75217"/>
                              </a:lnTo>
                              <a:cubicBezTo>
                                <a:pt x="74064" y="75361"/>
                                <a:pt x="74592" y="75499"/>
                                <a:pt x="75107" y="75652"/>
                              </a:cubicBezTo>
                              <a:cubicBezTo>
                                <a:pt x="75397" y="75747"/>
                                <a:pt x="76312" y="76046"/>
                                <a:pt x="76312" y="76046"/>
                              </a:cubicBezTo>
                              <a:cubicBezTo>
                                <a:pt x="76822" y="76217"/>
                                <a:pt x="77326" y="76378"/>
                                <a:pt x="77831" y="76567"/>
                              </a:cubicBezTo>
                              <a:cubicBezTo>
                                <a:pt x="77864" y="76575"/>
                                <a:pt x="77890" y="76593"/>
                                <a:pt x="77926" y="76602"/>
                              </a:cubicBezTo>
                              <a:cubicBezTo>
                                <a:pt x="79044" y="72492"/>
                                <a:pt x="79727" y="68391"/>
                                <a:pt x="79974" y="64369"/>
                              </a:cubicBezTo>
                              <a:lnTo>
                                <a:pt x="64290" y="64369"/>
                              </a:lnTo>
                              <a:lnTo>
                                <a:pt x="64290" y="73680"/>
                              </a:lnTo>
                              <a:cubicBezTo>
                                <a:pt x="64325" y="73680"/>
                                <a:pt x="64718" y="73713"/>
                                <a:pt x="64718" y="73713"/>
                              </a:cubicBezTo>
                              <a:cubicBezTo>
                                <a:pt x="65367" y="73765"/>
                                <a:pt x="66017" y="73816"/>
                                <a:pt x="66656" y="738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6C321"/>
                        </a:solidFill>
                        <a:ln w="0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302792" name="Graphic 10"/>
                      <wps:cNvSpPr/>
                      <wps:spPr>
                        <a:xfrm>
                          <a:off x="1404382" y="212189"/>
                          <a:ext cx="77091" cy="119231"/>
                        </a:xfrm>
                        <a:custGeom>
                          <a:avLst/>
                          <a:gdLst>
                            <a:gd name="connsiteX0" fmla="*/ 38553 w 77091"/>
                            <a:gd name="connsiteY0" fmla="*/ 0 h 119231"/>
                            <a:gd name="connsiteX1" fmla="*/ 0 w 77091"/>
                            <a:gd name="connsiteY1" fmla="*/ 38460 h 119231"/>
                            <a:gd name="connsiteX2" fmla="*/ 36026 w 77091"/>
                            <a:gd name="connsiteY2" fmla="*/ 117507 h 119231"/>
                            <a:gd name="connsiteX3" fmla="*/ 41081 w 77091"/>
                            <a:gd name="connsiteY3" fmla="*/ 117507 h 119231"/>
                            <a:gd name="connsiteX4" fmla="*/ 77091 w 77091"/>
                            <a:gd name="connsiteY4" fmla="*/ 38460 h 119231"/>
                            <a:gd name="connsiteX5" fmla="*/ 38553 w 77091"/>
                            <a:gd name="connsiteY5" fmla="*/ 0 h 119231"/>
                            <a:gd name="connsiteX6" fmla="*/ 38553 w 77091"/>
                            <a:gd name="connsiteY6" fmla="*/ 59773 h 119231"/>
                            <a:gd name="connsiteX7" fmla="*/ 13347 w 77091"/>
                            <a:gd name="connsiteY7" fmla="*/ 34606 h 119231"/>
                            <a:gd name="connsiteX8" fmla="*/ 38553 w 77091"/>
                            <a:gd name="connsiteY8" fmla="*/ 9421 h 119231"/>
                            <a:gd name="connsiteX9" fmla="*/ 63761 w 77091"/>
                            <a:gd name="connsiteY9" fmla="*/ 34588 h 119231"/>
                            <a:gd name="connsiteX10" fmla="*/ 38553 w 77091"/>
                            <a:gd name="connsiteY10" fmla="*/ 59773 h 119231"/>
                            <a:gd name="connsiteX11" fmla="*/ 38553 w 77091"/>
                            <a:gd name="connsiteY11" fmla="*/ 18823 h 119231"/>
                            <a:gd name="connsiteX12" fmla="*/ 22748 w 77091"/>
                            <a:gd name="connsiteY12" fmla="*/ 34606 h 119231"/>
                            <a:gd name="connsiteX13" fmla="*/ 38553 w 77091"/>
                            <a:gd name="connsiteY13" fmla="*/ 50387 h 119231"/>
                            <a:gd name="connsiteX14" fmla="*/ 54359 w 77091"/>
                            <a:gd name="connsiteY14" fmla="*/ 34606 h 119231"/>
                            <a:gd name="connsiteX15" fmla="*/ 38553 w 77091"/>
                            <a:gd name="connsiteY15" fmla="*/ 18823 h 1192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77091" h="119231">
                              <a:moveTo>
                                <a:pt x="38553" y="0"/>
                              </a:moveTo>
                              <a:cubicBezTo>
                                <a:pt x="17260" y="0"/>
                                <a:pt x="0" y="17234"/>
                                <a:pt x="0" y="38460"/>
                              </a:cubicBezTo>
                              <a:cubicBezTo>
                                <a:pt x="0" y="59686"/>
                                <a:pt x="36026" y="117507"/>
                                <a:pt x="36026" y="117507"/>
                              </a:cubicBezTo>
                              <a:cubicBezTo>
                                <a:pt x="37429" y="119807"/>
                                <a:pt x="39697" y="119807"/>
                                <a:pt x="41081" y="117507"/>
                              </a:cubicBezTo>
                              <a:cubicBezTo>
                                <a:pt x="41081" y="117507"/>
                                <a:pt x="77091" y="59704"/>
                                <a:pt x="77091" y="38460"/>
                              </a:cubicBezTo>
                              <a:cubicBezTo>
                                <a:pt x="77091" y="17216"/>
                                <a:pt x="59848" y="0"/>
                                <a:pt x="38553" y="0"/>
                              </a:cubicBezTo>
                              <a:close/>
                              <a:moveTo>
                                <a:pt x="38553" y="59773"/>
                              </a:moveTo>
                              <a:cubicBezTo>
                                <a:pt x="24618" y="59773"/>
                                <a:pt x="13347" y="48502"/>
                                <a:pt x="13347" y="34606"/>
                              </a:cubicBezTo>
                              <a:cubicBezTo>
                                <a:pt x="13347" y="20708"/>
                                <a:pt x="24618" y="9421"/>
                                <a:pt x="38553" y="9421"/>
                              </a:cubicBezTo>
                              <a:cubicBezTo>
                                <a:pt x="52490" y="9421"/>
                                <a:pt x="63761" y="20690"/>
                                <a:pt x="63761" y="34588"/>
                              </a:cubicBezTo>
                              <a:cubicBezTo>
                                <a:pt x="63761" y="48485"/>
                                <a:pt x="52489" y="59773"/>
                                <a:pt x="38553" y="59773"/>
                              </a:cubicBezTo>
                              <a:close/>
                              <a:moveTo>
                                <a:pt x="38553" y="18823"/>
                              </a:moveTo>
                              <a:cubicBezTo>
                                <a:pt x="29824" y="18823"/>
                                <a:pt x="22748" y="25890"/>
                                <a:pt x="22748" y="34606"/>
                              </a:cubicBezTo>
                              <a:cubicBezTo>
                                <a:pt x="22748" y="43322"/>
                                <a:pt x="29824" y="50387"/>
                                <a:pt x="38553" y="50387"/>
                              </a:cubicBezTo>
                              <a:cubicBezTo>
                                <a:pt x="47283" y="50387"/>
                                <a:pt x="54359" y="43322"/>
                                <a:pt x="54359" y="34606"/>
                              </a:cubicBezTo>
                              <a:cubicBezTo>
                                <a:pt x="54359" y="25890"/>
                                <a:pt x="47283" y="18823"/>
                                <a:pt x="38553" y="188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6C321"/>
                        </a:solidFill>
                        <a:ln w="0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07422E" id="Group 1" o:spid="_x0000_s1026" style="position:absolute;margin-left:324.7pt;margin-top:-6.65pt;width:140.75pt;height:58pt;z-index:-251656192;mso-position-horizontal-relative:margin;mso-width-relative:margin;mso-height-relative:margin" coordorigin="5033,871" coordsize="10028,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5033;top:871;width:8402;height:7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" stroked="f">
                <v:textbox inset="0,0,0,0">
                  <w:txbxContent>
                    <w:p w14:paraId="23EE7FB8" w14:textId="77777777" w:rsidR="007621F8" w:rsidRPr="00527B42" w:rsidRDefault="007621F8" w:rsidP="007621F8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527B42">
                        <w:rPr>
                          <w:rFonts w:ascii="Arial" w:hAnsi="Arial" w:cs="Arial"/>
                        </w:rPr>
                        <w:t>1510 Pacific Street</w:t>
                      </w:r>
                    </w:p>
                    <w:p w14:paraId="0FA6814D" w14:textId="77777777" w:rsidR="007621F8" w:rsidRPr="00527B42" w:rsidRDefault="007621F8" w:rsidP="00300662">
                      <w:pPr>
                        <w:spacing w:line="300" w:lineRule="auto"/>
                        <w:jc w:val="right"/>
                        <w:rPr>
                          <w:rFonts w:ascii="Arial" w:hAnsi="Arial" w:cs="Arial"/>
                        </w:rPr>
                      </w:pPr>
                      <w:r w:rsidRPr="00527B42">
                        <w:rPr>
                          <w:rFonts w:ascii="Arial" w:hAnsi="Arial" w:cs="Arial"/>
                        </w:rPr>
                        <w:t>Union City, CA 94587</w:t>
                      </w:r>
                    </w:p>
                    <w:p w14:paraId="01BB1715" w14:textId="77777777" w:rsidR="007621F8" w:rsidRPr="00E927FA" w:rsidRDefault="007621F8" w:rsidP="00300662">
                      <w:pPr>
                        <w:spacing w:line="300" w:lineRule="auto"/>
                        <w:jc w:val="right"/>
                      </w:pPr>
                      <w:r w:rsidRPr="00527B42">
                        <w:rPr>
                          <w:rFonts w:ascii="Arial" w:hAnsi="Arial" w:cs="Arial"/>
                        </w:rPr>
                        <w:t>www.hecopacific.co</w:t>
                      </w:r>
                      <w:r w:rsidRPr="00E927FA">
                        <w:t>m</w:t>
                      </w:r>
                    </w:p>
                    <w:p w14:paraId="01712546" w14:textId="77777777" w:rsidR="007621F8" w:rsidRPr="00E927FA" w:rsidRDefault="007621F8" w:rsidP="007621F8">
                      <w:pPr>
                        <w:spacing w:line="360" w:lineRule="auto"/>
                        <w:jc w:val="right"/>
                      </w:pPr>
                      <w:r w:rsidRPr="00E927FA">
                        <w:t>510.487.1155</w:t>
                      </w:r>
                    </w:p>
                  </w:txbxContent>
                </v:textbox>
              </v:shape>
              <v:shape id="Graphic 8" o:spid="_x0000_s1028" style="position:absolute;left:13798;top:6005;width:1264;height:1264;visibility:visible;mso-wrap-style:square;v-text-anchor:middle" coordsize="126359,12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" path="m119373,88446v-9153,,-17551,-1369,-25300,-4177c91975,82857,89166,83549,87077,85673l71614,101103c51973,90570,35105,74423,25267,54746l41415,39317v1404,-2123,2123,-4897,1404,-7021c40010,23863,38598,15463,38598,7029,38598,2808,35789,,31612,l7029,c2808,,,2809,,7030,,73019,53341,126361,119373,126361v4178,,6987,-2808,6987,-6986l126360,95477v,-4222,-2809,-7031,-6987,-7031xe" fillcolor="#f6c321" stroked="f" strokeweight="0">
                <v:stroke joinstyle="miter"/>
                <v:path arrowok="t" o:connecttype="custom" o:connectlocs="119373,88446;94073,84269;87077,85673;71614,101103;25267,54746;41415,39317;42819,32296;38598,7029;31612,0;7029,0;0,7030;119373,126361;126360,119375;126360,95477;119373,88446" o:connectangles="0,0,0,0,0,0,0,0,0,0,0,0,0,0,0"/>
              </v:shape>
              <v:shape id="Graphic 9" o:spid="_x0000_s1029" style="position:absolute;left:13820;top:4049;width:1218;height:1218;visibility:visible;mso-wrap-style:square;v-text-anchor:middle" coordsize="121823,121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" path="m43626,76651v68,-26,147,-49,223,-84c44276,76413,44720,76258,45173,76114v,,1093,-359,1393,-453c46974,75532,47404,75424,47821,75311r598,-161c48726,75064,49034,74986,49341,74908v469,-108,949,-212,1418,-305l51135,74527v342,-79,691,-156,1041,-215c52656,74227,53161,74159,53664,74080r614,-85c54536,73962,54783,73918,55039,73891v565,-66,1137,-116,1717,-169l57276,73680r,-9311l41534,64369v263,4091,967,8208,2092,12282xm55817,80873v-195,26,-1230,179,-1230,179c54176,81110,53767,81163,53356,81239v-230,42,-1041,212,-1041,212l51965,81531v-359,68,-709,144,-1061,229c50674,81812,49657,82087,49657,82087v-384,108,-768,211,-1152,322c48206,82504,47906,82607,47615,82709r-256,86c46950,82921,46548,83059,46155,83205v-110,34,-213,76,-315,118c48461,90055,52297,96779,57276,103365r,-22631l57200,80744v-469,34,-931,69,-1384,129l55817,80873xm57270,17709c53519,22468,48582,29857,45225,39134r1143,358c46650,39569,46950,39646,47248,39723v,,1187,299,1402,352c49069,40168,49478,40244,49881,40321v,,896,188,1099,215c51383,40604,51776,40654,52162,40706v,,1015,144,1194,171c53793,40917,54227,40953,54671,40988r1103,94c56269,41106,56774,41124,57270,41132r,-23423xm54458,48017v-682,-50,-1273,-94,-1853,-162c52365,47829,51537,47711,51537,47711r-368,-43c50734,47608,50299,47550,49863,47470v-300,-49,-1452,-273,-1452,-273c48001,47112,47583,47034,47163,46942v-281,-69,-1161,-284,-1161,-284c45506,46532,45001,46403,44515,46267v-324,-95,-1171,-358,-1171,-358c43294,45891,43242,45873,43191,45856v-931,3802,-1504,7654,-1709,11491l57270,57347r,-9183c56636,48146,56012,48120,55381,48087v-211,-9,-923,-70,-923,-70xm28855,85273v539,-446,941,-779,1359,-1103c30558,83897,30907,83633,31257,83374v418,-315,837,-623,1273,-921c32889,82204,33248,81967,33615,81726v435,-290,873,-563,1307,-836c35298,80658,35672,80437,36057,80214v403,-229,803,-453,1205,-666c35836,74542,34991,69451,34717,64369r-22177,c13241,74209,16846,83383,23031,91081v300,-368,573,-694,863,-999c24081,89859,24294,89646,24500,89423r238,-247c25176,88715,25526,88339,25884,87979v239,-231,479,-452,718,-684l26815,87101v386,-368,778,-736,1188,-1093c28276,85758,28565,85520,28855,85273xm27412,27985v275,274,538,547,804,820c28515,29097,28815,29387,29121,29678v273,255,555,511,838,759c30276,30719,30590,30993,30907,31266v291,240,581,470,879,708c32113,32233,32446,32488,32777,32736v300,223,600,443,907,657c34026,33641,34368,33872,34709,34103v316,204,623,402,931,599c35999,34922,36358,35136,36715,35349v318,179,632,367,959,546c38006,36084,38329,36248,38656,36418v135,67,255,127,367,187c42712,26492,48053,18401,51983,13294,42294,15096,33358,19820,26387,26868v60,58,112,118,173,179c26839,27362,27122,27680,27412,27985xm38476,86964v-394,237,-770,469,-1146,725c37015,87895,36698,88106,36392,88329v-367,257,-734,521,-1094,786c34991,89346,34691,89585,34394,89817v-353,273,-702,565,-1043,853c33069,90911,32777,91166,32486,91422v-341,301,-674,606,-998,914c31213,92592,30940,92866,30668,93139v-325,317,-633,650,-940,976c29465,94394,29200,94676,28950,94967v-306,341,-597,695,-887,1036c27986,96096,27919,96182,27848,96267v6919,6459,15308,10652,24517,12243c46795,101264,42501,93814,39552,86305v-44,26,-761,452,-1076,659xm36904,43387v-17,-9,-36,-17,-60,-24c36487,43191,36119,43012,35761,42823v-463,-229,-899,-461,-1344,-700c34059,41927,33708,41729,33359,41527v-444,-258,-873,-524,-1300,-787c31710,40527,31369,40313,31028,40090v-429,-280,-838,-572,-1258,-853c29379,38955,29079,38750,28779,38529v-393,-291,-776,-591,-1160,-899l26619,36836v-341,-291,-685,-581,-1017,-880c25602,35956,24764,35222,24543,35015v-402,-366,-786,-760,-1178,-1144c23365,33871,22748,33274,22561,33085v-257,-273,-521,-555,-768,-837c16375,39612,13198,48232,12540,57347r22185,c34964,52691,35700,48010,36904,43387xm91252,35545v-496,437,-907,797,-1325,1146c89577,36981,89217,37262,88868,37544v-435,344,-863,667,-1299,991c87201,38802,86825,39066,86451,39331v-436,305,-890,605,-1341,896c84733,40474,84357,40706,83981,40945v1616,5426,2581,10934,2871,16402l109036,57347c108295,46770,104252,37067,97265,29097v-334,434,-631,819,-940,1195c96070,30601,95811,30890,95556,31181r-127,145c95018,31788,94668,32179,94309,32564v-230,248,-470,479,-699,718l93361,33538v-400,393,-786,786,-1189,1163c91876,34989,91559,35264,91252,35545xm77719,44166v-143,59,-282,118,-427,179c76770,44558,76362,44730,75944,44891v-524,198,-1034,377,-1547,548c73927,45609,73525,45744,73125,45873v-505,162,-1009,299,-1505,436l71261,46411v-341,95,-684,189,-1034,274c69792,46797,69348,46900,68895,46993v,,-1348,290,-1614,333c66758,47429,66238,47505,65709,47582r-659,102c64804,47720,64557,47761,64299,47797r,9550l79974,57347c79710,53023,78956,48608,77719,44166xm84330,79480v429,231,846,470,1275,707c85989,80411,86346,80626,86715,80847v443,273,890,563,1333,846c88439,81957,88783,82180,89125,82409v426,300,854,615,1289,941c90747,83597,91088,83844,91423,84110v382,299,767,615,1143,931c92566,85041,93395,85734,93634,85947v410,367,813,734,1213,1110c94847,87057,95541,87706,95744,87912v403,400,787,803,1170,1203c96914,89115,97546,89782,97751,90006v291,322,573,655,855,989c104747,83316,108335,74175,109036,64369r-22185,c86588,69425,85741,74500,84330,79480xm92713,94917v-258,-292,-532,-591,-805,-883c91611,93720,91302,93403,90994,93097v-273,-273,-562,-556,-844,-830c89824,91968,89509,91678,89183,91387v-297,-274,-597,-521,-887,-776c87955,90328,87611,90055,87278,89791v-314,-247,-622,-488,-939,-726c85997,88810,85639,88553,85279,88303v-376,-264,-667,-470,-954,-655c83949,87398,83581,87177,83213,86946v-334,-205,-668,-410,-991,-607c82161,86305,82103,86281,82043,86245v-2948,7526,-7253,14993,-12833,22265c78446,106911,86870,102700,93797,96199v-61,-76,-119,-155,-187,-231c93284,95582,93001,95249,92713,94917xm82571,33469v334,-229,666,-470,991,-716c83930,32488,84290,32206,84648,31924v316,-256,631,-512,941,-770c85947,30856,86288,30557,86620,30257v317,-282,609,-555,906,-836c87852,29105,88184,28787,88501,28456v291,-300,579,-589,853,-889c89671,27226,89980,26883,90286,26533v272,-314,537,-623,802,-938c91378,25234,91670,24860,91961,24484v93,-120,188,-240,282,-368c85732,18529,77993,14840,69605,13300v3894,5041,8490,12098,11992,20829c81931,33914,82255,33693,82572,33469r-1,xm75515,83186v-392,-136,-776,-265,-1170,-391c74345,82795,73431,82485,73157,82393v-314,-95,-649,-179,-981,-265c72176,82128,71039,81812,70773,81752v-376,-95,-742,-172,-1110,-239l69040,81376v-229,-43,-462,-95,-700,-136c67844,81146,67358,81078,66861,81017r-331,-50c66315,80923,66094,80899,65880,80863v-502,-50,-999,-94,-1496,-137l64290,80718r,22665c69264,96796,73099,90046,75729,83274v-67,-27,-146,-53,-214,-88xm66051,40415v232,-43,453,-94,675,-147l67144,40175v590,-118,1016,-212,1443,-315c68861,39792,69125,39715,69390,39636r299,-84c70168,39424,70620,39295,71073,39150v283,-84,557,-177,830,-281l72508,38655v335,-112,677,-230,999,-359c73748,38211,75276,37570,75507,37467,72218,29054,67726,22288,64300,17853r,22836l64737,40620v434,-61,878,-119,1314,-205xm60909,c27268,,,27268,,60909v,33641,27268,60916,60909,60916c94548,121825,121824,94549,121824,60917,121824,27277,94548,,60909,xm101023,98915c90439,110097,76148,116257,60789,116257v-15326,,-29582,-6125,-40158,-17256c10799,88653,5383,75114,5383,60859v,-13396,4861,-26330,13685,-36428c29599,12372,44805,5458,60789,5458v14463,,28157,5555,38552,15634c110190,31616,116169,45712,116187,60806v,14257,-5391,27770,-15164,38109xm66656,73885v250,33,1128,172,1128,172c68367,74132,68946,74218,69519,74312v282,50,564,112,837,170l70706,74559v641,128,1138,231,1631,349c72620,74971,72902,75047,73185,75123r348,94c74064,75361,74592,75499,75107,75652v290,95,1205,394,1205,394c76822,76217,77326,76378,77831,76567v33,8,59,26,95,35c79044,72492,79727,68391,79974,64369r-15684,l64290,73680v35,,428,33,428,33c65367,73765,66017,73816,66656,73885xe" fillcolor="#f6c321" stroked="f" strokeweight="0">
                <v:stroke joinstyle="miter"/>
                <v:path arrowok="t" o:connecttype="custom" o:connectlocs="43626,76651;43849,76567;45173,76114;46566,75661;47821,75311;48419,75150;49341,74908;50759,74603;51135,74527;52176,74312;53664,74080;54278,73995;55039,73891;56756,73722;57276,73680;57276,64369;41534,64369;43626,76651;55817,80873;54587,81052;53356,81239;52315,81451;51965,81531;50904,81760;49657,82087;48505,82409;47615,82709;47359,82795;46155,83205;45840,83323;57276,103365;57276,80734;57200,80744;55816,80873;57270,17709;45225,39134;46368,39492;47248,39723;48650,40075;49881,40321;50980,40536;52162,40706;53356,40877;54671,40988;55774,41082;57270,41132;57270,17709;54458,48017;52605,47855;51537,47711;51169,47668;49863,47470;48411,47197;47163,46942;46002,46658;44515,46267;43344,45909;43191,45856;41482,57347;57270,57347;57270,48164;55381,48087;54458,48017;28855,85273;30214,84170;31257,83374;32530,82453;33615,81726;34922,80890;36057,80214;37262,79548;34717,64369;12540,64369;23031,91081;23894,90082;24500,89423;24738,89176;25884,87979;26602,87295;26815,87101;28003,86008;28855,85273;27412,27985;28216,28805;29121,29678;29959,30437;30907,31266;31786,31974;32777,32736;33684,33393;34709,34103;35640,34702;36715,35349;37674,35895;38656,36418;39023,36605;51983,13294;26387,26868;26560,27047;27412,27985;38476,86964;37330,87689;36392,88329;35298,89115;34394,89817;33351,90670;32486,91422;31488,92336;30668,93139;29728,94115;28950,94967;28063,96003;27848,96267;52365,108510;39552,86305;38476,86964;36904,43387;36844,43363;35761,42823;34417,42123;33359,41527;32059,40740;31028,40090;29770,39237;28779,38529;27619,37630;26619,36836;25602,35956;24543,35015;23365,33871;22561,33085;21793,32248;12540,57347;34725,57347;36904,43387;91252,35545;89927,36691;88868,37544;87569,38535;86451,39331;85110,40227;83981,40945;86852,57347;109036,57347;97265,29097;96325,30292;95556,31181;95429,31326;94309,32564;93610,33282;93361,33538;92172,34701;91252,35545;77719,44166;77292,44345;75944,44891;74397,45439;73125,45873;71620,46309;71261,46411;70227,46685;68895,46993;67281,47326;65709,47582;65050,47684;64299,47797;64299,57347;79974,57347;77719,44166;84330,79480;85605,80187;86715,80847;88048,81693;89125,82409;90414,83350;91423,84110;92566,85041;93634,85947;94847,87057;95744,87912;96914,89115;97751,90006;98606,90995;109036,64369;86851,64369;84330,79480;92713,94917;91908,94034;90994,93097;90150,92267;89183,91387;88296,90611;87278,89791;86339,89065;85279,88303;84325,87648;83213,86946;82222,86339;82043,86245;69210,108510;93797,96199;93610,95968;92713,94917;82571,33469;83562,32753;84648,31924;85589,31154;86620,30257;87526,29421;88501,28456;89354,27567;90286,26533;91088,25595;91961,24484;92243,24116;69605,13300;81597,34129;82572,33469;75515,83186;74345,82795;73157,82393;72176,82128;70773,81752;69663,81513;69040,81376;68340,81240;66861,81017;66530,80967;65880,80863;64384,80726;64290,80718;64290,103383;75729,83274;75515,83186;66051,40415;66726,40268;67144,40175;68587,39860;69390,39636;69689,39552;71073,39150;71903,38869;72508,38655;73507,38296;75507,37467;64300,17853;64300,40689;64737,40620;66051,40415;60909,0;0,60909;60909,121825;121824,60917;60909,0;101023,98915;60789,116257;20631,99001;5383,60859;19068,24431;60789,5458;99341,21092;116187,60806;101023,98915;66656,73885;67784,74057;69519,74312;70356,74482;70706,74559;72337,74908;73185,75123;73533,75217;75107,75652;76312,76046;77831,76567;77926,76602;79974,64369;64290,64369;64290,73680;64718,73713;66656,7388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Graphic 10" o:spid="_x0000_s1030" style="position:absolute;left:14043;top:2121;width:771;height:1193;visibility:visible;mso-wrap-style:square;v-text-anchor:middle" coordsize="77091,119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" path="m38553,c17260,,,17234,,38460v,21226,36026,79047,36026,79047c37429,119807,39697,119807,41081,117507v,,36010,-57803,36010,-79047c77091,17216,59848,,38553,xm38553,59773c24618,59773,13347,48502,13347,34606,13347,20708,24618,9421,38553,9421v13937,,25208,11269,25208,25167c63761,48485,52489,59773,38553,59773xm38553,18823v-8729,,-15805,7067,-15805,15783c22748,43322,29824,50387,38553,50387v8730,,15806,-7065,15806,-15781c54359,25890,47283,18823,38553,18823xe" fillcolor="#f6c321" stroked="f" strokeweight="0">
                <v:stroke joinstyle="miter"/>
                <v:path arrowok="t" o:connecttype="custom" o:connectlocs="38553,0;0,38460;36026,117507;41081,117507;77091,38460;38553,0;38553,59773;13347,34606;38553,9421;63761,34588;38553,59773;38553,18823;22748,34606;38553,50387;54359,34606;38553,18823" o:connectangles="0,0,0,0,0,0,0,0,0,0,0,0,0,0,0,0"/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2C17B01" wp14:editId="1398AD42">
          <wp:simplePos x="0" y="0"/>
          <wp:positionH relativeFrom="margin">
            <wp:align>left</wp:align>
          </wp:positionH>
          <wp:positionV relativeFrom="paragraph">
            <wp:posOffset>4473</wp:posOffset>
          </wp:positionV>
          <wp:extent cx="2663536" cy="580159"/>
          <wp:effectExtent l="0" t="0" r="3810" b="0"/>
          <wp:wrapNone/>
          <wp:docPr id="1485002363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541502" name="Graphic 4405415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536" cy="580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AC58EE1" w14:textId="1C6F26B1" w:rsidR="007621F8" w:rsidRPr="00D422BB" w:rsidRDefault="007621F8" w:rsidP="007621F8">
    <w:r>
      <w:tab/>
    </w:r>
    <w:r>
      <w:tab/>
    </w:r>
  </w:p>
  <w:p w14:paraId="58E06583" w14:textId="6F2C206D" w:rsidR="00EA357E" w:rsidRPr="00EA357E" w:rsidRDefault="007621F8" w:rsidP="00EA357E">
    <w:pPr>
      <w:pStyle w:val="Header"/>
    </w:pPr>
    <w:r w:rsidRPr="005F5C87"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3B72EC" wp14:editId="124B986D">
              <wp:simplePos x="0" y="0"/>
              <wp:positionH relativeFrom="page">
                <wp:posOffset>-47791</wp:posOffset>
              </wp:positionH>
              <wp:positionV relativeFrom="paragraph">
                <wp:posOffset>371895</wp:posOffset>
              </wp:positionV>
              <wp:extent cx="7772400" cy="0"/>
              <wp:effectExtent l="0" t="19050" r="19050" b="19050"/>
              <wp:wrapNone/>
              <wp:docPr id="2074665255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F274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62D85B" id="Straight Connector 1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3.75pt,29.3pt" to="608.2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" strokecolor="#0f2749" strokeweight="2.25pt">
              <w10:wrap anchorx="page"/>
            </v:line>
          </w:pict>
        </mc:Fallback>
      </mc:AlternateContent>
    </w:r>
    <w:r w:rsidR="00446486">
      <w:tab/>
    </w:r>
    <w:r w:rsidR="00446486">
      <w:tab/>
    </w:r>
    <w:r w:rsidR="00EA357E">
      <w:tab/>
    </w:r>
    <w:r w:rsidR="00EA357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858D2D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52697577" o:spid="_x0000_i1025" type="#_x0000_t75" style="width:468pt;height:394.35pt;visibility:visible;mso-wrap-style:square">
            <v:imagedata r:id="rId1" o:title=""/>
          </v:shape>
        </w:pict>
      </mc:Choice>
      <mc:Fallback>
        <w:drawing>
          <wp:inline distT="0" distB="0" distL="0" distR="0" wp14:anchorId="72145F76" wp14:editId="129F24BC">
            <wp:extent cx="5943600" cy="5008245"/>
            <wp:effectExtent l="0" t="0" r="0" b="0"/>
            <wp:docPr id="1852697577" name="Picture 1852697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0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8864C16"/>
    <w:multiLevelType w:val="hybridMultilevel"/>
    <w:tmpl w:val="C5500976"/>
    <w:lvl w:ilvl="0" w:tplc="70FCE3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A45C8"/>
    <w:multiLevelType w:val="hybridMultilevel"/>
    <w:tmpl w:val="9F4E1B5E"/>
    <w:lvl w:ilvl="0" w:tplc="70FCE3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63970"/>
    <w:multiLevelType w:val="hybridMultilevel"/>
    <w:tmpl w:val="D0829874"/>
    <w:lvl w:ilvl="0" w:tplc="70FCE374">
      <w:start w:val="1"/>
      <w:numFmt w:val="bullet"/>
      <w:lvlText w:val=""/>
      <w:lvlPicBulletId w:val="0"/>
      <w:lvlJc w:val="left"/>
      <w:pPr>
        <w:ind w:left="128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" w15:restartNumberingAfterBreak="0">
    <w:nsid w:val="40011996"/>
    <w:multiLevelType w:val="multilevel"/>
    <w:tmpl w:val="12DCE1B2"/>
    <w:lvl w:ilvl="0">
      <w:start w:val="1"/>
      <w:numFmt w:val="decimal"/>
      <w:pStyle w:val="SOPListNumberL1"/>
      <w:lvlText w:val="%1."/>
      <w:lvlJc w:val="left"/>
      <w:pPr>
        <w:tabs>
          <w:tab w:val="num" w:pos="562"/>
        </w:tabs>
        <w:ind w:left="562" w:hanging="562"/>
      </w:pPr>
      <w:rPr>
        <w:rFonts w:ascii="Trebuchet MS" w:hAnsi="Trebuchet MS" w:hint="default"/>
        <w:b/>
        <w:color w:val="002060"/>
        <w:sz w:val="24"/>
        <w:szCs w:val="24"/>
      </w:rPr>
    </w:lvl>
    <w:lvl w:ilvl="1">
      <w:start w:val="1"/>
      <w:numFmt w:val="decimal"/>
      <w:pStyle w:val="SOPListNumberL2"/>
      <w:lvlText w:val="%1.%2."/>
      <w:lvlJc w:val="left"/>
      <w:pPr>
        <w:tabs>
          <w:tab w:val="num" w:pos="562"/>
        </w:tabs>
        <w:ind w:left="562" w:hanging="562"/>
      </w:pPr>
      <w:rPr>
        <w:rFonts w:ascii="Arial" w:hAnsi="Arial" w:cs="Arial" w:hint="default"/>
        <w:b w:val="0"/>
        <w:bCs/>
        <w:sz w:val="22"/>
        <w:szCs w:val="22"/>
        <w:u w:val="none"/>
      </w:rPr>
    </w:lvl>
    <w:lvl w:ilvl="2">
      <w:start w:val="1"/>
      <w:numFmt w:val="none"/>
      <w:lvlText w:val=""/>
      <w:lvlJc w:val="left"/>
      <w:pPr>
        <w:tabs>
          <w:tab w:val="num" w:pos="1402"/>
        </w:tabs>
        <w:ind w:left="1402" w:hanging="360"/>
      </w:pPr>
      <w:rPr>
        <w:rFonts w:ascii="Wingdings" w:hAnsi="Wingdings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331"/>
        </w:tabs>
        <w:ind w:left="133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72"/>
        </w:tabs>
        <w:ind w:left="147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614"/>
        </w:tabs>
        <w:ind w:left="161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756"/>
        </w:tabs>
        <w:ind w:left="175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898"/>
        </w:tabs>
        <w:ind w:left="189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039"/>
        </w:tabs>
        <w:ind w:left="2039" w:hanging="1559"/>
      </w:pPr>
      <w:rPr>
        <w:rFonts w:hint="eastAsia"/>
      </w:rPr>
    </w:lvl>
  </w:abstractNum>
  <w:abstractNum w:abstractNumId="4" w15:restartNumberingAfterBreak="0">
    <w:nsid w:val="4B8E54FA"/>
    <w:multiLevelType w:val="hybridMultilevel"/>
    <w:tmpl w:val="3B36E626"/>
    <w:lvl w:ilvl="0" w:tplc="70FCE374">
      <w:start w:val="1"/>
      <w:numFmt w:val="bullet"/>
      <w:lvlText w:val=""/>
      <w:lvlPicBulletId w:val="0"/>
      <w:lvlJc w:val="left"/>
      <w:pPr>
        <w:ind w:left="128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5" w15:restartNumberingAfterBreak="0">
    <w:nsid w:val="4E2F28AF"/>
    <w:multiLevelType w:val="hybridMultilevel"/>
    <w:tmpl w:val="398E8906"/>
    <w:lvl w:ilvl="0" w:tplc="70FCE3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C2438"/>
    <w:multiLevelType w:val="hybridMultilevel"/>
    <w:tmpl w:val="64E06BA6"/>
    <w:lvl w:ilvl="0" w:tplc="90B01B52">
      <w:start w:val="1"/>
      <w:numFmt w:val="bullet"/>
      <w:pStyle w:val="SOPListBullet"/>
      <w:lvlText w:val=""/>
      <w:lvlJc w:val="left"/>
      <w:pPr>
        <w:tabs>
          <w:tab w:val="num" w:pos="922"/>
        </w:tabs>
        <w:ind w:left="92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61806879">
    <w:abstractNumId w:val="6"/>
  </w:num>
  <w:num w:numId="2" w16cid:durableId="1176188152">
    <w:abstractNumId w:val="3"/>
  </w:num>
  <w:num w:numId="3" w16cid:durableId="1876038079">
    <w:abstractNumId w:val="3"/>
  </w:num>
  <w:num w:numId="4" w16cid:durableId="1312372602">
    <w:abstractNumId w:val="3"/>
  </w:num>
  <w:num w:numId="5" w16cid:durableId="1402211015">
    <w:abstractNumId w:val="3"/>
  </w:num>
  <w:num w:numId="6" w16cid:durableId="952058181">
    <w:abstractNumId w:val="3"/>
  </w:num>
  <w:num w:numId="7" w16cid:durableId="1496070982">
    <w:abstractNumId w:val="3"/>
  </w:num>
  <w:num w:numId="8" w16cid:durableId="2077703474">
    <w:abstractNumId w:val="3"/>
  </w:num>
  <w:num w:numId="9" w16cid:durableId="704598845">
    <w:abstractNumId w:val="3"/>
  </w:num>
  <w:num w:numId="10" w16cid:durableId="1235699000">
    <w:abstractNumId w:val="3"/>
  </w:num>
  <w:num w:numId="11" w16cid:durableId="2025353651">
    <w:abstractNumId w:val="3"/>
  </w:num>
  <w:num w:numId="12" w16cid:durableId="1644389823">
    <w:abstractNumId w:val="3"/>
  </w:num>
  <w:num w:numId="13" w16cid:durableId="1260217461">
    <w:abstractNumId w:val="3"/>
  </w:num>
  <w:num w:numId="14" w16cid:durableId="2096778017">
    <w:abstractNumId w:val="3"/>
  </w:num>
  <w:num w:numId="15" w16cid:durableId="1543011003">
    <w:abstractNumId w:val="3"/>
  </w:num>
  <w:num w:numId="16" w16cid:durableId="649944092">
    <w:abstractNumId w:val="3"/>
  </w:num>
  <w:num w:numId="17" w16cid:durableId="1815489846">
    <w:abstractNumId w:val="3"/>
  </w:num>
  <w:num w:numId="18" w16cid:durableId="910500082">
    <w:abstractNumId w:val="3"/>
  </w:num>
  <w:num w:numId="19" w16cid:durableId="2077433727">
    <w:abstractNumId w:val="3"/>
  </w:num>
  <w:num w:numId="20" w16cid:durableId="2033451179">
    <w:abstractNumId w:val="4"/>
  </w:num>
  <w:num w:numId="21" w16cid:durableId="1969429002">
    <w:abstractNumId w:val="2"/>
  </w:num>
  <w:num w:numId="22" w16cid:durableId="269825192">
    <w:abstractNumId w:val="5"/>
  </w:num>
  <w:num w:numId="23" w16cid:durableId="1949195471">
    <w:abstractNumId w:val="0"/>
  </w:num>
  <w:num w:numId="24" w16cid:durableId="339703486">
    <w:abstractNumId w:val="1"/>
  </w:num>
  <w:num w:numId="25" w16cid:durableId="1791044870">
    <w:abstractNumId w:val="3"/>
  </w:num>
  <w:num w:numId="26" w16cid:durableId="1232158105">
    <w:abstractNumId w:val="3"/>
  </w:num>
  <w:num w:numId="27" w16cid:durableId="401761160">
    <w:abstractNumId w:val="3"/>
  </w:num>
  <w:num w:numId="28" w16cid:durableId="459542063">
    <w:abstractNumId w:val="3"/>
  </w:num>
  <w:num w:numId="29" w16cid:durableId="716198005">
    <w:abstractNumId w:val="3"/>
  </w:num>
  <w:num w:numId="30" w16cid:durableId="89593652">
    <w:abstractNumId w:val="3"/>
  </w:num>
  <w:num w:numId="31" w16cid:durableId="111013057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EC"/>
    <w:rsid w:val="00010680"/>
    <w:rsid w:val="000330C7"/>
    <w:rsid w:val="0004346F"/>
    <w:rsid w:val="00050D92"/>
    <w:rsid w:val="00052CEC"/>
    <w:rsid w:val="00067A50"/>
    <w:rsid w:val="00076517"/>
    <w:rsid w:val="000918DB"/>
    <w:rsid w:val="00092C43"/>
    <w:rsid w:val="000A18CC"/>
    <w:rsid w:val="000A6CCB"/>
    <w:rsid w:val="000B790D"/>
    <w:rsid w:val="000D53CF"/>
    <w:rsid w:val="000E0182"/>
    <w:rsid w:val="00110430"/>
    <w:rsid w:val="0015476E"/>
    <w:rsid w:val="00182C4F"/>
    <w:rsid w:val="00187619"/>
    <w:rsid w:val="001A0F0A"/>
    <w:rsid w:val="001A2E10"/>
    <w:rsid w:val="001A3615"/>
    <w:rsid w:val="001B1A4A"/>
    <w:rsid w:val="001B1FA8"/>
    <w:rsid w:val="001B5A66"/>
    <w:rsid w:val="001D4A7D"/>
    <w:rsid w:val="001D505C"/>
    <w:rsid w:val="001E3510"/>
    <w:rsid w:val="001F7530"/>
    <w:rsid w:val="00217418"/>
    <w:rsid w:val="002329A0"/>
    <w:rsid w:val="002354D3"/>
    <w:rsid w:val="002635EB"/>
    <w:rsid w:val="00274D44"/>
    <w:rsid w:val="00285B3C"/>
    <w:rsid w:val="00293838"/>
    <w:rsid w:val="002A0B6D"/>
    <w:rsid w:val="002A550A"/>
    <w:rsid w:val="002C6369"/>
    <w:rsid w:val="002E1EA6"/>
    <w:rsid w:val="002E6AF6"/>
    <w:rsid w:val="00300662"/>
    <w:rsid w:val="003207B7"/>
    <w:rsid w:val="003356EB"/>
    <w:rsid w:val="00336564"/>
    <w:rsid w:val="0035536D"/>
    <w:rsid w:val="0036783E"/>
    <w:rsid w:val="00377B46"/>
    <w:rsid w:val="00383859"/>
    <w:rsid w:val="00386D50"/>
    <w:rsid w:val="0038738C"/>
    <w:rsid w:val="00387B6F"/>
    <w:rsid w:val="00395570"/>
    <w:rsid w:val="003B4065"/>
    <w:rsid w:val="003C2D36"/>
    <w:rsid w:val="003C3EBA"/>
    <w:rsid w:val="003D3779"/>
    <w:rsid w:val="003E1757"/>
    <w:rsid w:val="003F42BC"/>
    <w:rsid w:val="00407F53"/>
    <w:rsid w:val="00411BEE"/>
    <w:rsid w:val="00416D18"/>
    <w:rsid w:val="00420F46"/>
    <w:rsid w:val="00446486"/>
    <w:rsid w:val="004570D4"/>
    <w:rsid w:val="00470EEC"/>
    <w:rsid w:val="00486A28"/>
    <w:rsid w:val="00493B28"/>
    <w:rsid w:val="00496531"/>
    <w:rsid w:val="004A02DA"/>
    <w:rsid w:val="004C27C2"/>
    <w:rsid w:val="004D2E4D"/>
    <w:rsid w:val="004D3F41"/>
    <w:rsid w:val="004E7AFD"/>
    <w:rsid w:val="004F317E"/>
    <w:rsid w:val="004F5CD6"/>
    <w:rsid w:val="004F6018"/>
    <w:rsid w:val="00513C5F"/>
    <w:rsid w:val="00527B42"/>
    <w:rsid w:val="00535659"/>
    <w:rsid w:val="0057011C"/>
    <w:rsid w:val="00580991"/>
    <w:rsid w:val="00582B24"/>
    <w:rsid w:val="005A7BD7"/>
    <w:rsid w:val="005D0509"/>
    <w:rsid w:val="005D0CAC"/>
    <w:rsid w:val="005D2075"/>
    <w:rsid w:val="005D5602"/>
    <w:rsid w:val="005F027B"/>
    <w:rsid w:val="00603FCC"/>
    <w:rsid w:val="00626633"/>
    <w:rsid w:val="00641EA3"/>
    <w:rsid w:val="00653FF2"/>
    <w:rsid w:val="006632B6"/>
    <w:rsid w:val="006B4346"/>
    <w:rsid w:val="006C3A84"/>
    <w:rsid w:val="006C3D65"/>
    <w:rsid w:val="006C576F"/>
    <w:rsid w:val="006E4A18"/>
    <w:rsid w:val="006E4F2E"/>
    <w:rsid w:val="006F4FCE"/>
    <w:rsid w:val="006F7E7F"/>
    <w:rsid w:val="007045E5"/>
    <w:rsid w:val="007054B1"/>
    <w:rsid w:val="0072443C"/>
    <w:rsid w:val="00726474"/>
    <w:rsid w:val="0075755F"/>
    <w:rsid w:val="007621F8"/>
    <w:rsid w:val="00762F3F"/>
    <w:rsid w:val="00773373"/>
    <w:rsid w:val="00776250"/>
    <w:rsid w:val="007D2B90"/>
    <w:rsid w:val="007F2551"/>
    <w:rsid w:val="00801640"/>
    <w:rsid w:val="008073F5"/>
    <w:rsid w:val="0082142E"/>
    <w:rsid w:val="00863B98"/>
    <w:rsid w:val="008800F1"/>
    <w:rsid w:val="008961F9"/>
    <w:rsid w:val="008B4AE7"/>
    <w:rsid w:val="008C61A8"/>
    <w:rsid w:val="008C7FB6"/>
    <w:rsid w:val="008D7791"/>
    <w:rsid w:val="008E1865"/>
    <w:rsid w:val="008F0EFA"/>
    <w:rsid w:val="008F1817"/>
    <w:rsid w:val="008F3DF5"/>
    <w:rsid w:val="008F52F0"/>
    <w:rsid w:val="00901969"/>
    <w:rsid w:val="00903835"/>
    <w:rsid w:val="00914885"/>
    <w:rsid w:val="00926F3C"/>
    <w:rsid w:val="00962786"/>
    <w:rsid w:val="00970F1C"/>
    <w:rsid w:val="00973F06"/>
    <w:rsid w:val="00974003"/>
    <w:rsid w:val="00983975"/>
    <w:rsid w:val="00993075"/>
    <w:rsid w:val="009A5FCF"/>
    <w:rsid w:val="009C6712"/>
    <w:rsid w:val="009F1892"/>
    <w:rsid w:val="00A43689"/>
    <w:rsid w:val="00A527B9"/>
    <w:rsid w:val="00A65276"/>
    <w:rsid w:val="00A73F37"/>
    <w:rsid w:val="00A82A1B"/>
    <w:rsid w:val="00A91D1E"/>
    <w:rsid w:val="00A93C5C"/>
    <w:rsid w:val="00AA435E"/>
    <w:rsid w:val="00AB1E09"/>
    <w:rsid w:val="00AB3368"/>
    <w:rsid w:val="00AD02B5"/>
    <w:rsid w:val="00AD563D"/>
    <w:rsid w:val="00AD7E0E"/>
    <w:rsid w:val="00AF23AD"/>
    <w:rsid w:val="00AF2D58"/>
    <w:rsid w:val="00B06776"/>
    <w:rsid w:val="00B1258B"/>
    <w:rsid w:val="00B237C3"/>
    <w:rsid w:val="00B31D83"/>
    <w:rsid w:val="00B40A69"/>
    <w:rsid w:val="00B40F4C"/>
    <w:rsid w:val="00B41310"/>
    <w:rsid w:val="00B76B8A"/>
    <w:rsid w:val="00BA2009"/>
    <w:rsid w:val="00BB51B7"/>
    <w:rsid w:val="00BE4750"/>
    <w:rsid w:val="00BF0BBD"/>
    <w:rsid w:val="00C47331"/>
    <w:rsid w:val="00C5500A"/>
    <w:rsid w:val="00C70F0F"/>
    <w:rsid w:val="00C80B68"/>
    <w:rsid w:val="00C850D3"/>
    <w:rsid w:val="00C90990"/>
    <w:rsid w:val="00CB4A06"/>
    <w:rsid w:val="00CC4A0A"/>
    <w:rsid w:val="00CC5E8B"/>
    <w:rsid w:val="00CE46E6"/>
    <w:rsid w:val="00CE6CE6"/>
    <w:rsid w:val="00CE6DC9"/>
    <w:rsid w:val="00CF4809"/>
    <w:rsid w:val="00D10441"/>
    <w:rsid w:val="00D14276"/>
    <w:rsid w:val="00D20357"/>
    <w:rsid w:val="00D260FA"/>
    <w:rsid w:val="00D33B4E"/>
    <w:rsid w:val="00D63C1A"/>
    <w:rsid w:val="00D679CD"/>
    <w:rsid w:val="00D87A26"/>
    <w:rsid w:val="00DA0361"/>
    <w:rsid w:val="00DB4171"/>
    <w:rsid w:val="00DC15A3"/>
    <w:rsid w:val="00DD1E6E"/>
    <w:rsid w:val="00DD6E39"/>
    <w:rsid w:val="00E13DFA"/>
    <w:rsid w:val="00E27B6C"/>
    <w:rsid w:val="00E40EC0"/>
    <w:rsid w:val="00E60C03"/>
    <w:rsid w:val="00E87D40"/>
    <w:rsid w:val="00EA357E"/>
    <w:rsid w:val="00EA55C2"/>
    <w:rsid w:val="00EB0B07"/>
    <w:rsid w:val="00EC4E18"/>
    <w:rsid w:val="00EC581B"/>
    <w:rsid w:val="00ED29C3"/>
    <w:rsid w:val="00EE1FB8"/>
    <w:rsid w:val="00F21482"/>
    <w:rsid w:val="00F2376F"/>
    <w:rsid w:val="00F27A66"/>
    <w:rsid w:val="00F3048F"/>
    <w:rsid w:val="00F37A6C"/>
    <w:rsid w:val="00F47477"/>
    <w:rsid w:val="00F5683E"/>
    <w:rsid w:val="00F64EDD"/>
    <w:rsid w:val="00F73E49"/>
    <w:rsid w:val="00F81AB6"/>
    <w:rsid w:val="00F81FB0"/>
    <w:rsid w:val="00F9153C"/>
    <w:rsid w:val="00F977C4"/>
    <w:rsid w:val="00FC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5506EA"/>
  <w15:docId w15:val="{7797E4F6-3A3A-4F63-9C9F-95124B40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7E"/>
    <w:pPr>
      <w:widowControl w:val="0"/>
    </w:pPr>
    <w:rPr>
      <w:rFonts w:ascii="Trebuchet MS" w:eastAsia="Arial Unicode MS" w:hAnsi="Trebuchet MS" w:cs="Lucida Sans Unicode"/>
      <w:kern w:val="2"/>
      <w:szCs w:val="16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5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57E"/>
  </w:style>
  <w:style w:type="paragraph" w:styleId="Footer">
    <w:name w:val="footer"/>
    <w:basedOn w:val="Normal"/>
    <w:link w:val="FooterChar"/>
    <w:uiPriority w:val="99"/>
    <w:unhideWhenUsed/>
    <w:rsid w:val="00EA3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57E"/>
  </w:style>
  <w:style w:type="paragraph" w:styleId="BalloonText">
    <w:name w:val="Balloon Text"/>
    <w:basedOn w:val="Normal"/>
    <w:link w:val="BalloonTextChar"/>
    <w:uiPriority w:val="99"/>
    <w:semiHidden/>
    <w:unhideWhenUsed/>
    <w:rsid w:val="00EA357E"/>
    <w:rPr>
      <w:rFonts w:ascii="Tahoma" w:hAnsi="Tahoma" w:cs="Tahoma"/>
      <w:sz w:val="16"/>
    </w:rPr>
  </w:style>
  <w:style w:type="character" w:customStyle="1" w:styleId="BalloonTextChar">
    <w:name w:val="Balloon Text Char"/>
    <w:link w:val="BalloonText"/>
    <w:uiPriority w:val="99"/>
    <w:semiHidden/>
    <w:rsid w:val="00EA35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A357E"/>
    <w:pPr>
      <w:widowControl w:val="0"/>
    </w:pPr>
    <w:rPr>
      <w:rFonts w:ascii="Times New Roman" w:eastAsia="PMingLiU" w:hAnsi="Times New Roman"/>
      <w:lang w:eastAsia="en-GB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SOPNormal">
    <w:name w:val="SOP Normal"/>
    <w:rsid w:val="00EA357E"/>
    <w:rPr>
      <w:rFonts w:ascii="Trebuchet MS" w:eastAsia="Trebuchet MS" w:hAnsi="Trebuchet MS" w:cs="trebuchet"/>
      <w:kern w:val="2"/>
      <w:lang w:eastAsia="zh-TW"/>
    </w:rPr>
  </w:style>
  <w:style w:type="paragraph" w:customStyle="1" w:styleId="SOPNormalTable">
    <w:name w:val="SOP Normal Table"/>
    <w:basedOn w:val="Normal"/>
    <w:rsid w:val="00EA357E"/>
    <w:rPr>
      <w:rFonts w:eastAsia="Trebuchet MS" w:cs="Trebuchet MS"/>
      <w:noProof/>
      <w:sz w:val="22"/>
      <w:szCs w:val="22"/>
      <w:lang w:val="en-US"/>
    </w:rPr>
  </w:style>
  <w:style w:type="paragraph" w:customStyle="1" w:styleId="SOPTableTitle">
    <w:name w:val="SOP Table Title"/>
    <w:rsid w:val="00EA357E"/>
    <w:pPr>
      <w:spacing w:before="40" w:after="40"/>
      <w:jc w:val="center"/>
    </w:pPr>
    <w:rPr>
      <w:rFonts w:ascii="Trebuchet MS" w:eastAsia="Trebuchet MS" w:hAnsi="Trebuchet MS"/>
      <w:b/>
      <w:noProof/>
      <w:color w:val="800000"/>
      <w:kern w:val="2"/>
      <w:sz w:val="22"/>
      <w:lang w:eastAsia="zh-TW"/>
    </w:rPr>
  </w:style>
  <w:style w:type="paragraph" w:customStyle="1" w:styleId="SOPEndPage">
    <w:name w:val="SOP End Page"/>
    <w:basedOn w:val="Normal"/>
    <w:rsid w:val="00EA357E"/>
    <w:pPr>
      <w:jc w:val="center"/>
    </w:pPr>
    <w:rPr>
      <w:rFonts w:eastAsia="Trebuchet MS" w:cs="Times New Roman"/>
      <w:b/>
      <w:caps/>
      <w:noProof/>
      <w:color w:val="800000"/>
      <w:sz w:val="22"/>
      <w:szCs w:val="22"/>
      <w:lang w:val="en-US"/>
    </w:rPr>
  </w:style>
  <w:style w:type="paragraph" w:customStyle="1" w:styleId="SOPHeading1">
    <w:name w:val="SOP Heading 1"/>
    <w:basedOn w:val="Normal"/>
    <w:rsid w:val="00EA357E"/>
    <w:pPr>
      <w:spacing w:line="720" w:lineRule="auto"/>
      <w:jc w:val="center"/>
    </w:pPr>
    <w:rPr>
      <w:rFonts w:eastAsia="Trebuchet MS" w:cs="trebuchet"/>
      <w:b/>
      <w:caps/>
      <w:noProof/>
      <w:color w:val="800000"/>
      <w:sz w:val="36"/>
      <w:szCs w:val="36"/>
      <w:lang w:val="en-US"/>
    </w:rPr>
  </w:style>
  <w:style w:type="paragraph" w:customStyle="1" w:styleId="SOPListBullet">
    <w:name w:val="SOP List Bullet"/>
    <w:rsid w:val="00EA357E"/>
    <w:pPr>
      <w:numPr>
        <w:numId w:val="1"/>
      </w:numPr>
    </w:pPr>
    <w:rPr>
      <w:rFonts w:ascii="Trebuchet MS" w:eastAsia="Trebuchet MS" w:hAnsi="Trebuchet MS"/>
      <w:kern w:val="2"/>
      <w:lang w:eastAsia="zh-TW"/>
    </w:rPr>
  </w:style>
  <w:style w:type="paragraph" w:customStyle="1" w:styleId="SOPHeading2">
    <w:name w:val="SOP Heading 2"/>
    <w:basedOn w:val="Normal"/>
    <w:rsid w:val="00EA357E"/>
    <w:pPr>
      <w:shd w:val="clear" w:color="auto" w:fill="E0E0E0"/>
      <w:tabs>
        <w:tab w:val="left" w:pos="2700"/>
      </w:tabs>
    </w:pPr>
    <w:rPr>
      <w:rFonts w:eastAsia="Trebuchet MS" w:cs="trebuchet"/>
      <w:b/>
      <w:noProof/>
      <w:color w:val="800000"/>
      <w:sz w:val="28"/>
      <w:szCs w:val="28"/>
      <w:lang w:val="en-US"/>
    </w:rPr>
  </w:style>
  <w:style w:type="paragraph" w:customStyle="1" w:styleId="SOPHeading3">
    <w:name w:val="SOP Heading 3"/>
    <w:basedOn w:val="Normal"/>
    <w:rsid w:val="00EA357E"/>
    <w:pPr>
      <w:tabs>
        <w:tab w:val="right" w:pos="8280"/>
      </w:tabs>
    </w:pPr>
    <w:rPr>
      <w:rFonts w:eastAsia="Trebuchet MS" w:cs="trebuchet"/>
      <w:b/>
      <w:caps/>
      <w:noProof/>
      <w:color w:val="800000"/>
      <w:szCs w:val="20"/>
      <w:u w:val="single" w:color="800000"/>
      <w:lang w:val="en-US"/>
    </w:rPr>
  </w:style>
  <w:style w:type="paragraph" w:customStyle="1" w:styleId="SOPListNumberL1">
    <w:name w:val="SOP List Number L1"/>
    <w:basedOn w:val="Normal"/>
    <w:next w:val="SOPListBullet"/>
    <w:rsid w:val="00EA357E"/>
    <w:pPr>
      <w:numPr>
        <w:numId w:val="2"/>
      </w:numPr>
    </w:pPr>
    <w:rPr>
      <w:rFonts w:eastAsia="Trebuchet MS" w:cs="trebuchet"/>
      <w:szCs w:val="20"/>
      <w:lang w:val="en-US"/>
    </w:rPr>
  </w:style>
  <w:style w:type="paragraph" w:customStyle="1" w:styleId="SOPListNumberL2">
    <w:name w:val="SOP List Number L2"/>
    <w:basedOn w:val="Normal"/>
    <w:rsid w:val="00EA357E"/>
    <w:pPr>
      <w:numPr>
        <w:ilvl w:val="1"/>
        <w:numId w:val="2"/>
      </w:numPr>
    </w:pPr>
    <w:rPr>
      <w:rFonts w:eastAsia="Trebuchet MS" w:cs="trebuchet"/>
      <w:szCs w:val="20"/>
      <w:lang w:val="en-US"/>
    </w:rPr>
  </w:style>
  <w:style w:type="character" w:styleId="PageNumber">
    <w:name w:val="page number"/>
    <w:basedOn w:val="DefaultParagraphFont"/>
    <w:rsid w:val="00EA357E"/>
  </w:style>
  <w:style w:type="paragraph" w:customStyle="1" w:styleId="SOPFooter">
    <w:name w:val="SOP Footer"/>
    <w:rsid w:val="00EA357E"/>
    <w:rPr>
      <w:rFonts w:ascii="Trebuchet MS" w:eastAsia="Arial Unicode MS" w:hAnsi="Trebuchet MS" w:cs="Lucida Sans Unicode"/>
      <w:kern w:val="2"/>
      <w:sz w:val="16"/>
      <w:szCs w:val="16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CONSULTING\CONSULTING%20CLIENTS\2024\68.%20STERLING%20FIBER\8%20FORMS\JOB%20DESCRIPTION-SF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B6AE4-8C45-422B-8065-26CF8C40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DESCRIPTION-SFI</Template>
  <TotalTime>24</TotalTime>
  <Pages>3</Pages>
  <Words>742</Words>
  <Characters>4887</Characters>
  <Application>Microsoft Office Word</Application>
  <DocSecurity>0</DocSecurity>
  <Lines>128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HP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LMJ</dc:creator>
  <cp:keywords>Copywrite of Lorna Johnston</cp:keywords>
  <cp:lastModifiedBy>Lorna McDougall</cp:lastModifiedBy>
  <cp:revision>6</cp:revision>
  <cp:lastPrinted>2025-01-23T19:15:00Z</cp:lastPrinted>
  <dcterms:created xsi:type="dcterms:W3CDTF">2025-01-16T22:29:00Z</dcterms:created>
  <dcterms:modified xsi:type="dcterms:W3CDTF">2025-01-23T22:28:00Z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658c046968062614ed70e72aea12a633f74c1a8d3fcefe53389ed9bd134e881a</vt:lpwstr>
  </property>
</Properties>
</file>